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C" w:rsidRPr="00CA60C8" w:rsidRDefault="00DB5B01" w:rsidP="00E3184C">
      <w:pPr>
        <w:spacing w:after="0"/>
        <w:rPr>
          <w:b/>
          <w:sz w:val="28"/>
          <w:szCs w:val="28"/>
        </w:rPr>
      </w:pPr>
      <w:r w:rsidRPr="00CA60C8">
        <w:rPr>
          <w:b/>
          <w:sz w:val="28"/>
          <w:szCs w:val="28"/>
        </w:rPr>
        <w:t>Urine – CYTOLOGY</w:t>
      </w:r>
    </w:p>
    <w:p w:rsidR="00DB5B01" w:rsidRPr="00CA60C8" w:rsidRDefault="00DB5B01" w:rsidP="00E3184C">
      <w:pPr>
        <w:spacing w:after="0"/>
        <w:rPr>
          <w:b/>
          <w:sz w:val="28"/>
          <w:szCs w:val="28"/>
        </w:rPr>
      </w:pPr>
    </w:p>
    <w:p w:rsidR="007B5499" w:rsidRDefault="007B5499" w:rsidP="00E3184C">
      <w:pPr>
        <w:spacing w:after="0"/>
        <w:rPr>
          <w:b/>
          <w:sz w:val="28"/>
          <w:szCs w:val="28"/>
        </w:rPr>
      </w:pPr>
    </w:p>
    <w:p w:rsidR="009B17CB" w:rsidRDefault="009B17CB" w:rsidP="00E3184C">
      <w:pPr>
        <w:spacing w:after="0"/>
      </w:pPr>
      <w:bookmarkStart w:id="0" w:name="_GoBack"/>
      <w:bookmarkEnd w:id="0"/>
    </w:p>
    <w:p w:rsidR="007B5499" w:rsidRDefault="007B5499" w:rsidP="00E3184C">
      <w:pPr>
        <w:spacing w:after="0"/>
      </w:pPr>
      <w:r>
        <w:t>Dear Patient</w:t>
      </w:r>
    </w:p>
    <w:p w:rsidR="00E3184C" w:rsidRDefault="00E3184C" w:rsidP="00E3184C">
      <w:pPr>
        <w:spacing w:after="0"/>
      </w:pPr>
      <w:r>
        <w:softHyphen/>
      </w:r>
    </w:p>
    <w:p w:rsidR="007B5499" w:rsidRDefault="007B5499" w:rsidP="00EE2B1E">
      <w:pPr>
        <w:pStyle w:val="Numberedbullets"/>
        <w:numPr>
          <w:ilvl w:val="0"/>
          <w:numId w:val="0"/>
        </w:numPr>
        <w:jc w:val="center"/>
        <w:rPr>
          <w:rFonts w:eastAsia="Roboto"/>
          <w:shd w:val="clear" w:color="auto" w:fill="auto"/>
        </w:rPr>
      </w:pPr>
      <w:r w:rsidRPr="007B5499">
        <w:rPr>
          <w:rFonts w:eastAsia="Roboto"/>
          <w:b/>
          <w:u w:val="single"/>
          <w:shd w:val="clear" w:color="auto" w:fill="auto"/>
        </w:rPr>
        <w:t>To get the best out of your test, please follow below instructions:</w:t>
      </w:r>
      <w:r w:rsidRPr="007B5499">
        <w:rPr>
          <w:rFonts w:eastAsia="Roboto"/>
          <w:shd w:val="clear" w:color="auto" w:fill="auto"/>
        </w:rPr>
        <w:t xml:space="preserve"> </w:t>
      </w:r>
    </w:p>
    <w:p w:rsidR="007B5499" w:rsidRDefault="007B5499" w:rsidP="007B5499">
      <w:pPr>
        <w:pStyle w:val="Numberedbullets"/>
        <w:numPr>
          <w:ilvl w:val="0"/>
          <w:numId w:val="0"/>
        </w:numPr>
        <w:jc w:val="center"/>
        <w:rPr>
          <w:rFonts w:eastAsia="Roboto"/>
          <w:shd w:val="clear" w:color="auto" w:fill="auto"/>
        </w:rPr>
      </w:pPr>
      <w:r w:rsidRPr="007B5499">
        <w:rPr>
          <w:rFonts w:eastAsia="Roboto"/>
          <w:b/>
          <w:shd w:val="clear" w:color="auto" w:fill="auto"/>
        </w:rPr>
        <w:t xml:space="preserve">Specimen </w:t>
      </w:r>
      <w:r>
        <w:rPr>
          <w:rFonts w:eastAsia="Roboto"/>
          <w:b/>
          <w:shd w:val="clear" w:color="auto" w:fill="auto"/>
        </w:rPr>
        <w:t xml:space="preserve">preparation, </w:t>
      </w:r>
      <w:r w:rsidRPr="007B5499">
        <w:rPr>
          <w:rFonts w:eastAsia="Roboto"/>
          <w:b/>
          <w:shd w:val="clear" w:color="auto" w:fill="auto"/>
        </w:rPr>
        <w:t>labelling and delivery:</w:t>
      </w:r>
      <w:r>
        <w:rPr>
          <w:rFonts w:eastAsia="Roboto"/>
          <w:shd w:val="clear" w:color="auto" w:fill="auto"/>
        </w:rPr>
        <w:t xml:space="preserve"> </w:t>
      </w:r>
    </w:p>
    <w:p w:rsidR="007B5499" w:rsidRDefault="007B5499" w:rsidP="007B5499">
      <w:pPr>
        <w:pStyle w:val="Numberedbullets"/>
        <w:numPr>
          <w:ilvl w:val="0"/>
          <w:numId w:val="0"/>
        </w:numPr>
        <w:rPr>
          <w:rFonts w:eastAsia="Roboto"/>
          <w:shd w:val="clear" w:color="auto" w:fill="auto"/>
        </w:rPr>
      </w:pPr>
      <w:r w:rsidRPr="007B5499">
        <w:rPr>
          <w:rFonts w:eastAsia="Roboto"/>
          <w:shd w:val="clear" w:color="auto" w:fill="auto"/>
        </w:rPr>
        <w:t>Collect 3 specimens – 1 specimen per day for 3 consecutive days in 3 separate pots.</w:t>
      </w:r>
    </w:p>
    <w:p w:rsidR="00DE0CEE" w:rsidRDefault="00DE0CEE" w:rsidP="007B5499">
      <w:pPr>
        <w:pStyle w:val="Numberedbullets"/>
        <w:numPr>
          <w:ilvl w:val="0"/>
          <w:numId w:val="0"/>
        </w:numPr>
        <w:rPr>
          <w:rFonts w:eastAsia="Roboto"/>
          <w:shd w:val="clear" w:color="auto" w:fill="auto"/>
        </w:rPr>
      </w:pPr>
      <w:r>
        <w:rPr>
          <w:rFonts w:eastAsia="Roboto"/>
          <w:shd w:val="clear" w:color="auto" w:fill="auto"/>
        </w:rPr>
        <w:t>Sample taken mid-morning is suitable.</w:t>
      </w:r>
    </w:p>
    <w:p w:rsidR="00DB5B01" w:rsidRDefault="00DB5B01" w:rsidP="007B5499">
      <w:pPr>
        <w:pStyle w:val="Numberedbullets"/>
        <w:numPr>
          <w:ilvl w:val="0"/>
          <w:numId w:val="0"/>
        </w:numPr>
        <w:rPr>
          <w:rFonts w:eastAsia="Roboto"/>
          <w:shd w:val="clear" w:color="auto" w:fill="auto"/>
        </w:rPr>
      </w:pPr>
      <w:r>
        <w:rPr>
          <w:rFonts w:eastAsia="Roboto"/>
          <w:shd w:val="clear" w:color="auto" w:fill="auto"/>
        </w:rPr>
        <w:t xml:space="preserve">Obtain 3 collection containers (usually pots with yellow </w:t>
      </w:r>
      <w:proofErr w:type="spellStart"/>
      <w:r>
        <w:rPr>
          <w:rFonts w:eastAsia="Roboto"/>
          <w:shd w:val="clear" w:color="auto" w:fill="auto"/>
        </w:rPr>
        <w:t>screwlids</w:t>
      </w:r>
      <w:proofErr w:type="spellEnd"/>
      <w:r>
        <w:rPr>
          <w:rFonts w:eastAsia="Roboto"/>
          <w:shd w:val="clear" w:color="auto" w:fill="auto"/>
        </w:rPr>
        <w:t>), 3 request forms and 3 transport biohazard bags.</w:t>
      </w:r>
    </w:p>
    <w:p w:rsidR="007B5499" w:rsidRDefault="007B5499" w:rsidP="007B5499">
      <w:pPr>
        <w:pStyle w:val="Numberedbullets"/>
        <w:numPr>
          <w:ilvl w:val="0"/>
          <w:numId w:val="0"/>
        </w:numPr>
        <w:rPr>
          <w:rFonts w:eastAsia="Roboto"/>
          <w:shd w:val="clear" w:color="auto" w:fill="auto"/>
        </w:rPr>
      </w:pPr>
      <w:r w:rsidRPr="007B5499">
        <w:rPr>
          <w:rFonts w:eastAsia="Roboto"/>
          <w:shd w:val="clear" w:color="auto" w:fill="auto"/>
        </w:rPr>
        <w:t>Make sure your full first and last names and date of birth (</w:t>
      </w:r>
      <w:proofErr w:type="spellStart"/>
      <w:r w:rsidRPr="007B5499">
        <w:rPr>
          <w:rFonts w:eastAsia="Roboto"/>
          <w:shd w:val="clear" w:color="auto" w:fill="auto"/>
        </w:rPr>
        <w:t>dd</w:t>
      </w:r>
      <w:proofErr w:type="spellEnd"/>
      <w:r w:rsidRPr="007B5499">
        <w:rPr>
          <w:rFonts w:eastAsia="Roboto"/>
          <w:shd w:val="clear" w:color="auto" w:fill="auto"/>
        </w:rPr>
        <w:t>/mm/</w:t>
      </w:r>
      <w:proofErr w:type="spellStart"/>
      <w:r w:rsidRPr="007B5499">
        <w:rPr>
          <w:rFonts w:eastAsia="Roboto"/>
          <w:shd w:val="clear" w:color="auto" w:fill="auto"/>
        </w:rPr>
        <w:t>yy</w:t>
      </w:r>
      <w:proofErr w:type="spellEnd"/>
      <w:r w:rsidRPr="007B5499">
        <w:rPr>
          <w:rFonts w:eastAsia="Roboto"/>
          <w:shd w:val="clear" w:color="auto" w:fill="auto"/>
        </w:rPr>
        <w:t xml:space="preserve">) </w:t>
      </w:r>
      <w:r w:rsidR="00DE0CEE">
        <w:rPr>
          <w:rFonts w:eastAsia="Roboto"/>
          <w:shd w:val="clear" w:color="auto" w:fill="auto"/>
        </w:rPr>
        <w:t xml:space="preserve">or NHI (if known) </w:t>
      </w:r>
      <w:r w:rsidRPr="007B5499">
        <w:rPr>
          <w:rFonts w:eastAsia="Roboto"/>
          <w:shd w:val="clear" w:color="auto" w:fill="auto"/>
        </w:rPr>
        <w:t>are clearly wr</w:t>
      </w:r>
      <w:r>
        <w:rPr>
          <w:rFonts w:eastAsia="Roboto"/>
          <w:shd w:val="clear" w:color="auto" w:fill="auto"/>
        </w:rPr>
        <w:t>itten on the specimen container.</w:t>
      </w:r>
    </w:p>
    <w:p w:rsidR="007B5499" w:rsidRDefault="007B5499" w:rsidP="007B5499">
      <w:pPr>
        <w:pStyle w:val="Numberedbullets"/>
        <w:numPr>
          <w:ilvl w:val="0"/>
          <w:numId w:val="0"/>
        </w:numPr>
        <w:rPr>
          <w:rFonts w:eastAsia="Roboto"/>
          <w:shd w:val="clear" w:color="auto" w:fill="auto"/>
        </w:rPr>
      </w:pPr>
      <w:r w:rsidRPr="007B5499">
        <w:rPr>
          <w:rFonts w:eastAsia="Roboto"/>
          <w:shd w:val="clear" w:color="auto" w:fill="auto"/>
        </w:rPr>
        <w:t>Ensure date and time of collection are written on the form</w:t>
      </w:r>
      <w:r>
        <w:rPr>
          <w:rFonts w:eastAsia="Roboto"/>
          <w:shd w:val="clear" w:color="auto" w:fill="auto"/>
        </w:rPr>
        <w:t xml:space="preserve"> – this should match each container</w:t>
      </w:r>
      <w:r w:rsidRPr="007B5499">
        <w:rPr>
          <w:rFonts w:eastAsia="Roboto"/>
          <w:shd w:val="clear" w:color="auto" w:fill="auto"/>
        </w:rPr>
        <w:t xml:space="preserve">. </w:t>
      </w:r>
    </w:p>
    <w:p w:rsidR="00DB5B01" w:rsidRDefault="00DB5B01" w:rsidP="007B5499">
      <w:pPr>
        <w:pStyle w:val="Numberedbullets"/>
        <w:numPr>
          <w:ilvl w:val="0"/>
          <w:numId w:val="0"/>
        </w:numPr>
        <w:rPr>
          <w:rFonts w:eastAsia="Roboto"/>
          <w:shd w:val="clear" w:color="auto" w:fill="auto"/>
        </w:rPr>
      </w:pPr>
      <w:r>
        <w:rPr>
          <w:rFonts w:eastAsia="Roboto"/>
          <w:shd w:val="clear" w:color="auto" w:fill="auto"/>
        </w:rPr>
        <w:t xml:space="preserve">Please </w:t>
      </w:r>
      <w:r w:rsidRPr="007B5499">
        <w:rPr>
          <w:rFonts w:eastAsia="Roboto"/>
          <w:shd w:val="clear" w:color="auto" w:fill="auto"/>
        </w:rPr>
        <w:t xml:space="preserve">refrigerate your sample if you anticipate a delay.  </w:t>
      </w:r>
    </w:p>
    <w:p w:rsidR="00DB5B01" w:rsidRDefault="007B5499" w:rsidP="007B5499">
      <w:pPr>
        <w:pStyle w:val="Numberedbullets"/>
        <w:numPr>
          <w:ilvl w:val="0"/>
          <w:numId w:val="0"/>
        </w:numPr>
        <w:rPr>
          <w:rFonts w:eastAsia="Roboto"/>
          <w:shd w:val="clear" w:color="auto" w:fill="auto"/>
        </w:rPr>
      </w:pPr>
      <w:r w:rsidRPr="007B5499">
        <w:rPr>
          <w:rFonts w:eastAsia="Roboto"/>
          <w:shd w:val="clear" w:color="auto" w:fill="auto"/>
        </w:rPr>
        <w:t xml:space="preserve">Drop of your sample off at the Waikato hospital laboratory reception area, nearest depo or GP/clinician as soon after collection as possible. </w:t>
      </w:r>
    </w:p>
    <w:p w:rsidR="007B5499" w:rsidRDefault="007B5499" w:rsidP="007B5499">
      <w:pPr>
        <w:pStyle w:val="Numberedbullets"/>
        <w:numPr>
          <w:ilvl w:val="0"/>
          <w:numId w:val="0"/>
        </w:numPr>
        <w:jc w:val="center"/>
        <w:rPr>
          <w:rFonts w:eastAsia="Roboto"/>
          <w:shd w:val="clear" w:color="auto" w:fill="auto"/>
        </w:rPr>
      </w:pPr>
      <w:r w:rsidRPr="007B5499">
        <w:rPr>
          <w:rFonts w:eastAsia="Roboto"/>
          <w:b/>
          <w:shd w:val="clear" w:color="auto" w:fill="auto"/>
        </w:rPr>
        <w:t>Collection procedure:</w:t>
      </w:r>
      <w:r w:rsidRPr="007B5499">
        <w:rPr>
          <w:rFonts w:eastAsia="Roboto"/>
          <w:shd w:val="clear" w:color="auto" w:fill="auto"/>
        </w:rPr>
        <w:t xml:space="preserve"> </w:t>
      </w:r>
    </w:p>
    <w:p w:rsidR="007B5499" w:rsidRDefault="007B5499" w:rsidP="007B5499">
      <w:pPr>
        <w:pStyle w:val="Numberedbullets"/>
        <w:numPr>
          <w:ilvl w:val="0"/>
          <w:numId w:val="32"/>
        </w:numPr>
        <w:rPr>
          <w:rFonts w:eastAsia="Roboto"/>
          <w:shd w:val="clear" w:color="auto" w:fill="auto"/>
        </w:rPr>
      </w:pPr>
      <w:r w:rsidRPr="007B5499">
        <w:rPr>
          <w:rFonts w:eastAsia="Roboto"/>
          <w:shd w:val="clear" w:color="auto" w:fill="auto"/>
        </w:rPr>
        <w:t xml:space="preserve">Pass the first portion of urine in the toilet.  </w:t>
      </w:r>
    </w:p>
    <w:p w:rsidR="00DB5B01" w:rsidRDefault="007B5499" w:rsidP="00DB5B01">
      <w:pPr>
        <w:pStyle w:val="Numberedbullets"/>
        <w:numPr>
          <w:ilvl w:val="0"/>
          <w:numId w:val="32"/>
        </w:numPr>
        <w:rPr>
          <w:rFonts w:eastAsia="Roboto"/>
          <w:shd w:val="clear" w:color="auto" w:fill="auto"/>
        </w:rPr>
      </w:pPr>
      <w:r w:rsidRPr="007B5499">
        <w:rPr>
          <w:rFonts w:eastAsia="Roboto"/>
          <w:shd w:val="clear" w:color="auto" w:fill="auto"/>
        </w:rPr>
        <w:t>Then pass the second stream of urine into a sterile</w:t>
      </w:r>
      <w:r w:rsidR="00DB5B01">
        <w:rPr>
          <w:rFonts w:eastAsia="Roboto"/>
          <w:shd w:val="clear" w:color="auto" w:fill="auto"/>
        </w:rPr>
        <w:t xml:space="preserve"> </w:t>
      </w:r>
      <w:r w:rsidR="00DE0CEE">
        <w:rPr>
          <w:rFonts w:eastAsia="Roboto"/>
          <w:shd w:val="clear" w:color="auto" w:fill="auto"/>
        </w:rPr>
        <w:t>container/pot</w:t>
      </w:r>
      <w:r w:rsidRPr="007B5499">
        <w:rPr>
          <w:rFonts w:eastAsia="Roboto"/>
          <w:shd w:val="clear" w:color="auto" w:fill="auto"/>
        </w:rPr>
        <w:t xml:space="preserve">– this is the Mid-stream urine specimen required.  </w:t>
      </w:r>
    </w:p>
    <w:p w:rsidR="00DB5B01" w:rsidRDefault="007B5499" w:rsidP="00DB5B01">
      <w:pPr>
        <w:pStyle w:val="Numberedbullets"/>
        <w:numPr>
          <w:ilvl w:val="0"/>
          <w:numId w:val="32"/>
        </w:numPr>
        <w:rPr>
          <w:rFonts w:eastAsia="Roboto"/>
          <w:shd w:val="clear" w:color="auto" w:fill="auto"/>
        </w:rPr>
      </w:pPr>
      <w:r w:rsidRPr="00DB5B01">
        <w:rPr>
          <w:rFonts w:eastAsia="Roboto"/>
          <w:shd w:val="clear" w:color="auto" w:fill="auto"/>
        </w:rPr>
        <w:t xml:space="preserve">Try to fill the container </w:t>
      </w:r>
      <w:r w:rsidR="00DB5B01">
        <w:rPr>
          <w:rFonts w:eastAsia="Roboto"/>
          <w:shd w:val="clear" w:color="auto" w:fill="auto"/>
        </w:rPr>
        <w:t>till below the lid line – ensuring that it doesn’t leak when you screw the lid close</w:t>
      </w:r>
      <w:r w:rsidRPr="00DB5B01">
        <w:rPr>
          <w:rFonts w:eastAsia="Roboto"/>
          <w:shd w:val="clear" w:color="auto" w:fill="auto"/>
        </w:rPr>
        <w:t xml:space="preserve">.  </w:t>
      </w:r>
    </w:p>
    <w:p w:rsidR="00DB5B01" w:rsidRDefault="007B5499" w:rsidP="00DB5B01">
      <w:pPr>
        <w:pStyle w:val="Numberedbullets"/>
        <w:numPr>
          <w:ilvl w:val="0"/>
          <w:numId w:val="32"/>
        </w:numPr>
        <w:rPr>
          <w:rFonts w:eastAsia="Roboto"/>
          <w:shd w:val="clear" w:color="auto" w:fill="auto"/>
        </w:rPr>
      </w:pPr>
      <w:r w:rsidRPr="00DB5B01">
        <w:rPr>
          <w:rFonts w:eastAsia="Roboto"/>
          <w:shd w:val="clear" w:color="auto" w:fill="auto"/>
        </w:rPr>
        <w:t xml:space="preserve">Screw the lid on tightly.  </w:t>
      </w:r>
    </w:p>
    <w:p w:rsidR="00DB5B01" w:rsidRDefault="007B5499" w:rsidP="00DB5B01">
      <w:pPr>
        <w:pStyle w:val="Numberedbullets"/>
        <w:numPr>
          <w:ilvl w:val="0"/>
          <w:numId w:val="32"/>
        </w:numPr>
        <w:rPr>
          <w:rFonts w:eastAsia="Roboto"/>
          <w:shd w:val="clear" w:color="auto" w:fill="auto"/>
        </w:rPr>
      </w:pPr>
      <w:r w:rsidRPr="00DB5B01">
        <w:rPr>
          <w:rFonts w:eastAsia="Roboto"/>
          <w:shd w:val="clear" w:color="auto" w:fill="auto"/>
        </w:rPr>
        <w:t xml:space="preserve">Label the specimen container with full name, date of birth, NHI (if known) and date and time of collection.  </w:t>
      </w:r>
    </w:p>
    <w:p w:rsidR="00DB5B01" w:rsidRDefault="007B5499" w:rsidP="00DB5B01">
      <w:pPr>
        <w:pStyle w:val="Numberedbullets"/>
        <w:numPr>
          <w:ilvl w:val="0"/>
          <w:numId w:val="32"/>
        </w:numPr>
        <w:rPr>
          <w:rFonts w:eastAsia="Roboto"/>
          <w:shd w:val="clear" w:color="auto" w:fill="auto"/>
        </w:rPr>
      </w:pPr>
      <w:r w:rsidRPr="00DB5B01">
        <w:rPr>
          <w:rFonts w:eastAsia="Roboto"/>
          <w:shd w:val="clear" w:color="auto" w:fill="auto"/>
        </w:rPr>
        <w:t xml:space="preserve">Ensure date and time of collection are </w:t>
      </w:r>
      <w:r w:rsidR="00DB5B01">
        <w:rPr>
          <w:rFonts w:eastAsia="Roboto"/>
          <w:shd w:val="clear" w:color="auto" w:fill="auto"/>
        </w:rPr>
        <w:t xml:space="preserve">also </w:t>
      </w:r>
      <w:r w:rsidRPr="00DB5B01">
        <w:rPr>
          <w:rFonts w:eastAsia="Roboto"/>
          <w:shd w:val="clear" w:color="auto" w:fill="auto"/>
        </w:rPr>
        <w:t>written on the form</w:t>
      </w:r>
      <w:r w:rsidR="00DB5B01">
        <w:rPr>
          <w:rFonts w:eastAsia="Roboto"/>
          <w:shd w:val="clear" w:color="auto" w:fill="auto"/>
        </w:rPr>
        <w:t xml:space="preserve"> that goes with the pot.</w:t>
      </w:r>
    </w:p>
    <w:p w:rsidR="00DB5B01" w:rsidRDefault="007B5499" w:rsidP="00DB5B01">
      <w:pPr>
        <w:pStyle w:val="Numberedbullets"/>
        <w:numPr>
          <w:ilvl w:val="0"/>
          <w:numId w:val="32"/>
        </w:numPr>
        <w:rPr>
          <w:rFonts w:eastAsia="Roboto"/>
          <w:shd w:val="clear" w:color="auto" w:fill="auto"/>
        </w:rPr>
      </w:pPr>
      <w:r w:rsidRPr="00DB5B01">
        <w:rPr>
          <w:rFonts w:eastAsia="Roboto"/>
          <w:shd w:val="clear" w:color="auto" w:fill="auto"/>
        </w:rPr>
        <w:t xml:space="preserve">Place the specimen into the main pocket of the bag and close the bag.  </w:t>
      </w:r>
    </w:p>
    <w:p w:rsidR="00DB5B01" w:rsidRDefault="007B5499" w:rsidP="00DB5B01">
      <w:pPr>
        <w:pStyle w:val="Numberedbullets"/>
        <w:numPr>
          <w:ilvl w:val="0"/>
          <w:numId w:val="32"/>
        </w:numPr>
        <w:rPr>
          <w:rFonts w:eastAsia="Roboto"/>
          <w:shd w:val="clear" w:color="auto" w:fill="auto"/>
        </w:rPr>
      </w:pPr>
      <w:r w:rsidRPr="00DB5B01">
        <w:rPr>
          <w:rFonts w:eastAsia="Roboto"/>
          <w:shd w:val="clear" w:color="auto" w:fill="auto"/>
        </w:rPr>
        <w:t xml:space="preserve">Place the request form in the outside pocket of the same bag. </w:t>
      </w:r>
    </w:p>
    <w:p w:rsidR="00E3184C" w:rsidRDefault="00DB5B01" w:rsidP="00DB5B01">
      <w:pPr>
        <w:pStyle w:val="Numberedbullets"/>
        <w:numPr>
          <w:ilvl w:val="0"/>
          <w:numId w:val="32"/>
        </w:numPr>
        <w:rPr>
          <w:rFonts w:eastAsia="Roboto"/>
          <w:shd w:val="clear" w:color="auto" w:fill="auto"/>
        </w:rPr>
      </w:pPr>
      <w:r>
        <w:rPr>
          <w:rFonts w:eastAsia="Roboto"/>
          <w:shd w:val="clear" w:color="auto" w:fill="auto"/>
        </w:rPr>
        <w:t>Samples are t</w:t>
      </w:r>
      <w:r w:rsidR="007B5499" w:rsidRPr="00DB5B01">
        <w:rPr>
          <w:rFonts w:eastAsia="Roboto"/>
          <w:shd w:val="clear" w:color="auto" w:fill="auto"/>
        </w:rPr>
        <w:t>o be delivered to the laboratory promptly or kept in the fridge, until it can be delivered</w:t>
      </w:r>
      <w:r>
        <w:rPr>
          <w:rFonts w:eastAsia="Roboto"/>
          <w:shd w:val="clear" w:color="auto" w:fill="auto"/>
        </w:rPr>
        <w:t xml:space="preserve"> to a </w:t>
      </w:r>
      <w:r w:rsidR="00EE2B1E">
        <w:rPr>
          <w:rFonts w:eastAsia="Roboto"/>
          <w:shd w:val="clear" w:color="auto" w:fill="auto"/>
        </w:rPr>
        <w:t xml:space="preserve">local </w:t>
      </w:r>
      <w:r>
        <w:rPr>
          <w:rFonts w:eastAsia="Roboto"/>
          <w:shd w:val="clear" w:color="auto" w:fill="auto"/>
        </w:rPr>
        <w:t xml:space="preserve">laboratory </w:t>
      </w:r>
      <w:r w:rsidR="00EE2B1E">
        <w:rPr>
          <w:rFonts w:eastAsia="Roboto"/>
          <w:shd w:val="clear" w:color="auto" w:fill="auto"/>
        </w:rPr>
        <w:t>depo</w:t>
      </w:r>
      <w:r>
        <w:rPr>
          <w:rFonts w:eastAsia="Roboto"/>
          <w:shd w:val="clear" w:color="auto" w:fill="auto"/>
        </w:rPr>
        <w:t xml:space="preserve"> or the Waikato hospital</w:t>
      </w:r>
      <w:r w:rsidR="007B5499" w:rsidRPr="00DB5B01">
        <w:rPr>
          <w:rFonts w:eastAsia="Roboto"/>
          <w:shd w:val="clear" w:color="auto" w:fill="auto"/>
        </w:rPr>
        <w:t>.</w:t>
      </w:r>
    </w:p>
    <w:p w:rsidR="00EE2B1E" w:rsidRDefault="00EE2B1E" w:rsidP="00EE2B1E">
      <w:pPr>
        <w:pStyle w:val="Numberedbullets"/>
        <w:numPr>
          <w:ilvl w:val="0"/>
          <w:numId w:val="0"/>
        </w:numPr>
        <w:ind w:left="720"/>
        <w:jc w:val="center"/>
        <w:rPr>
          <w:rFonts w:eastAsia="Roboto"/>
          <w:b/>
          <w:u w:val="single"/>
          <w:shd w:val="clear" w:color="auto" w:fill="auto"/>
        </w:rPr>
      </w:pPr>
      <w:r w:rsidRPr="00EE2B1E">
        <w:rPr>
          <w:rFonts w:eastAsia="Roboto"/>
          <w:b/>
          <w:u w:val="single"/>
          <w:shd w:val="clear" w:color="auto" w:fill="auto"/>
        </w:rPr>
        <w:t>WARNING!</w:t>
      </w:r>
    </w:p>
    <w:p w:rsidR="00EE2B1E" w:rsidRPr="00EE2B1E" w:rsidRDefault="00EE2B1E" w:rsidP="00EE2B1E">
      <w:pPr>
        <w:pStyle w:val="Numberedbullets"/>
        <w:numPr>
          <w:ilvl w:val="0"/>
          <w:numId w:val="0"/>
        </w:numPr>
        <w:ind w:left="720"/>
        <w:jc w:val="center"/>
        <w:rPr>
          <w:rFonts w:eastAsia="Roboto"/>
          <w:b/>
          <w:shd w:val="clear" w:color="auto" w:fill="auto"/>
        </w:rPr>
      </w:pPr>
      <w:r w:rsidRPr="00EE2B1E">
        <w:rPr>
          <w:rFonts w:eastAsia="Roboto"/>
          <w:b/>
          <w:shd w:val="clear" w:color="auto" w:fill="auto"/>
        </w:rPr>
        <w:t xml:space="preserve">The specimen container you are given may contain 50% ethanol. Avoid contact and do not consume. Keep out of reach of children. </w:t>
      </w:r>
    </w:p>
    <w:p w:rsidR="00EE2B1E" w:rsidRPr="00DB5B01" w:rsidRDefault="00EE2B1E" w:rsidP="00EE2B1E">
      <w:pPr>
        <w:pStyle w:val="Numberedbullets"/>
        <w:numPr>
          <w:ilvl w:val="0"/>
          <w:numId w:val="0"/>
        </w:numPr>
        <w:ind w:left="720"/>
        <w:jc w:val="center"/>
        <w:rPr>
          <w:rFonts w:eastAsia="Roboto"/>
          <w:shd w:val="clear" w:color="auto" w:fill="auto"/>
        </w:rPr>
      </w:pPr>
    </w:p>
    <w:sectPr w:rsidR="00EE2B1E" w:rsidRPr="00DB5B01" w:rsidSect="00605AF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30" w:right="1440" w:bottom="1702" w:left="144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99" w:rsidRDefault="007B5499" w:rsidP="001D3387">
      <w:r>
        <w:separator/>
      </w:r>
    </w:p>
  </w:endnote>
  <w:endnote w:type="continuationSeparator" w:id="0">
    <w:p w:rsidR="007B5499" w:rsidRDefault="007B5499" w:rsidP="001D3387">
      <w:r>
        <w:continuationSeparator/>
      </w:r>
    </w:p>
  </w:endnote>
  <w:endnote w:type="continuationNotice" w:id="1">
    <w:p w:rsidR="007B5499" w:rsidRDefault="007B5499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23" w:rsidRDefault="00E3184C" w:rsidP="00A32AA1">
    <w:pPr>
      <w:pStyle w:val="Footerbody"/>
      <w:tabs>
        <w:tab w:val="left" w:pos="8789"/>
      </w:tabs>
      <w:spacing w:after="100" w:afterAutospacing="1"/>
      <w:rPr>
        <w:noProof/>
      </w:rPr>
    </w:pPr>
    <w:r>
      <w:rPr>
        <w:noProof/>
        <w:lang w:val="en-NZ" w:eastAsia="en-NZ"/>
      </w:rPr>
      <w:drawing>
        <wp:anchor distT="0" distB="0" distL="0" distR="0" simplePos="0" relativeHeight="251673600" behindDoc="1" locked="0" layoutInCell="1" allowOverlap="1" wp14:anchorId="7916CDF5" wp14:editId="44F25BB5">
          <wp:simplePos x="0" y="0"/>
          <wp:positionH relativeFrom="margin">
            <wp:posOffset>3997960</wp:posOffset>
          </wp:positionH>
          <wp:positionV relativeFrom="margin">
            <wp:posOffset>8942070</wp:posOffset>
          </wp:positionV>
          <wp:extent cx="1732280" cy="314960"/>
          <wp:effectExtent l="0" t="0" r="1270" b="8890"/>
          <wp:wrapTight wrapText="bothSides">
            <wp:wrapPolygon edited="0">
              <wp:start x="0" y="0"/>
              <wp:lineTo x="0" y="20903"/>
              <wp:lineTo x="18053" y="20903"/>
              <wp:lineTo x="21378" y="9145"/>
              <wp:lineTo x="21378" y="2613"/>
              <wp:lineTo x="15202" y="0"/>
              <wp:lineTo x="0" y="0"/>
            </wp:wrapPolygon>
          </wp:wrapTight>
          <wp:docPr id="4" name="image6.png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 descr="A black background with a black square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228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3324490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0CB3" w:rsidRPr="001D3387">
          <w:tab/>
        </w:r>
      </w:sdtContent>
    </w:sdt>
  </w:p>
  <w:p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AC" w:rsidRDefault="00684CAC" w:rsidP="001D3387">
    <w:pPr>
      <w:pStyle w:val="Footer"/>
    </w:pPr>
  </w:p>
  <w:p w:rsidR="003A10C8" w:rsidRDefault="00A92D1C" w:rsidP="001D3387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1072" behindDoc="1" locked="0" layoutInCell="1" allowOverlap="1" wp14:anchorId="21094F32" wp14:editId="7D30003F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99" w:rsidRDefault="007B5499" w:rsidP="001D3387">
      <w:r>
        <w:separator/>
      </w:r>
    </w:p>
  </w:footnote>
  <w:footnote w:type="continuationSeparator" w:id="0">
    <w:p w:rsidR="007B5499" w:rsidRDefault="007B5499" w:rsidP="001D3387">
      <w:r>
        <w:continuationSeparator/>
      </w:r>
    </w:p>
  </w:footnote>
  <w:footnote w:type="continuationNotice" w:id="1">
    <w:p w:rsidR="007B5499" w:rsidRDefault="007B5499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2E" w:rsidRDefault="00D77135" w:rsidP="00D77135">
    <w:pPr>
      <w:pStyle w:val="Heading1"/>
      <w:spacing w:after="0"/>
      <w:jc w:val="center"/>
    </w:pPr>
    <w:r w:rsidRPr="00554C10">
      <w:rPr>
        <w:sz w:val="28"/>
        <w:szCs w:val="28"/>
        <w:lang w:eastAsia="en-NZ"/>
      </w:rPr>
      <w:drawing>
        <wp:anchor distT="0" distB="0" distL="114300" distR="114300" simplePos="0" relativeHeight="251671552" behindDoc="1" locked="0" layoutInCell="1" allowOverlap="1" wp14:anchorId="3713DCE9" wp14:editId="200F2AC1">
          <wp:simplePos x="0" y="0"/>
          <wp:positionH relativeFrom="margin">
            <wp:posOffset>3710940</wp:posOffset>
          </wp:positionH>
          <wp:positionV relativeFrom="paragraph">
            <wp:posOffset>343535</wp:posOffset>
          </wp:positionV>
          <wp:extent cx="2020570" cy="354965"/>
          <wp:effectExtent l="0" t="0" r="0" b="6985"/>
          <wp:wrapTight wrapText="bothSides">
            <wp:wrapPolygon edited="0">
              <wp:start x="0" y="0"/>
              <wp:lineTo x="0" y="20866"/>
              <wp:lineTo x="12015" y="20866"/>
              <wp:lineTo x="12015" y="18547"/>
              <wp:lineTo x="21383" y="11592"/>
              <wp:lineTo x="21383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669">
      <w:rPr>
        <w:rFonts w:ascii="Poppins" w:eastAsia="Roboto" w:hAnsi="Poppins" w:cs="Poppins"/>
        <w:b w:val="0"/>
        <w:bCs w:val="0"/>
        <w:kern w:val="22"/>
        <w:sz w:val="20"/>
        <w:szCs w:val="20"/>
        <w:lang w:eastAsia="en-NZ"/>
      </w:rPr>
      <w:drawing>
        <wp:anchor distT="0" distB="0" distL="114300" distR="114300" simplePos="0" relativeHeight="251663360" behindDoc="1" locked="0" layoutInCell="1" allowOverlap="1" wp14:anchorId="7667AEAB" wp14:editId="5ED84D85">
          <wp:simplePos x="0" y="0"/>
          <wp:positionH relativeFrom="margin">
            <wp:align>center</wp:align>
          </wp:positionH>
          <wp:positionV relativeFrom="paragraph">
            <wp:posOffset>-538480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E6" w:rsidRDefault="001218E6">
    <w:pPr>
      <w:pStyle w:val="Header"/>
    </w:pPr>
    <w:r w:rsidRPr="001E1669">
      <w:rPr>
        <w:rFonts w:ascii="Poppins" w:hAnsi="Poppins" w:cs="Poppins"/>
        <w:b/>
        <w:bCs/>
        <w:noProof/>
        <w:kern w:val="22"/>
        <w:sz w:val="20"/>
        <w:szCs w:val="20"/>
        <w:lang w:val="en-NZ" w:eastAsia="en-NZ"/>
      </w:rPr>
      <w:drawing>
        <wp:anchor distT="0" distB="0" distL="114300" distR="114300" simplePos="0" relativeHeight="251669504" behindDoc="1" locked="0" layoutInCell="1" allowOverlap="1" wp14:anchorId="07ED296B" wp14:editId="305AA8C5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4103FE"/>
    <w:multiLevelType w:val="hybridMultilevel"/>
    <w:tmpl w:val="88409E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F2C1C"/>
    <w:multiLevelType w:val="hybridMultilevel"/>
    <w:tmpl w:val="BBFC4F7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722EB"/>
    <w:multiLevelType w:val="hybridMultilevel"/>
    <w:tmpl w:val="98020D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7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0"/>
  </w:num>
  <w:num w:numId="5">
    <w:abstractNumId w:val="26"/>
  </w:num>
  <w:num w:numId="6">
    <w:abstractNumId w:val="11"/>
  </w:num>
  <w:num w:numId="7">
    <w:abstractNumId w:val="30"/>
  </w:num>
  <w:num w:numId="8">
    <w:abstractNumId w:val="25"/>
  </w:num>
  <w:num w:numId="9">
    <w:abstractNumId w:val="24"/>
  </w:num>
  <w:num w:numId="10">
    <w:abstractNumId w:val="15"/>
  </w:num>
  <w:num w:numId="11">
    <w:abstractNumId w:val="6"/>
  </w:num>
  <w:num w:numId="12">
    <w:abstractNumId w:val="12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0"/>
  </w:num>
  <w:num w:numId="18">
    <w:abstractNumId w:val="16"/>
  </w:num>
  <w:num w:numId="19">
    <w:abstractNumId w:val="5"/>
  </w:num>
  <w:num w:numId="20">
    <w:abstractNumId w:val="29"/>
  </w:num>
  <w:num w:numId="21">
    <w:abstractNumId w:val="7"/>
  </w:num>
  <w:num w:numId="22">
    <w:abstractNumId w:val="0"/>
  </w:num>
  <w:num w:numId="23">
    <w:abstractNumId w:val="14"/>
  </w:num>
  <w:num w:numId="24">
    <w:abstractNumId w:val="21"/>
  </w:num>
  <w:num w:numId="25">
    <w:abstractNumId w:val="22"/>
  </w:num>
  <w:num w:numId="26">
    <w:abstractNumId w:val="31"/>
  </w:num>
  <w:num w:numId="27">
    <w:abstractNumId w:val="2"/>
  </w:num>
  <w:num w:numId="28">
    <w:abstractNumId w:val="27"/>
  </w:num>
  <w:num w:numId="29">
    <w:abstractNumId w:val="28"/>
  </w:num>
  <w:num w:numId="30">
    <w:abstractNumId w:val="23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99"/>
    <w:rsid w:val="000277A9"/>
    <w:rsid w:val="00040F8D"/>
    <w:rsid w:val="000676FD"/>
    <w:rsid w:val="00084131"/>
    <w:rsid w:val="00087E84"/>
    <w:rsid w:val="00096EB2"/>
    <w:rsid w:val="000B5E00"/>
    <w:rsid w:val="000E4D03"/>
    <w:rsid w:val="0011702E"/>
    <w:rsid w:val="001218E6"/>
    <w:rsid w:val="00132CF1"/>
    <w:rsid w:val="00146D79"/>
    <w:rsid w:val="0014761F"/>
    <w:rsid w:val="001534C7"/>
    <w:rsid w:val="00155CA1"/>
    <w:rsid w:val="00173CD9"/>
    <w:rsid w:val="00175D0F"/>
    <w:rsid w:val="00186E74"/>
    <w:rsid w:val="001B23B4"/>
    <w:rsid w:val="001C3E27"/>
    <w:rsid w:val="001C5B33"/>
    <w:rsid w:val="001D3387"/>
    <w:rsid w:val="001E1669"/>
    <w:rsid w:val="001E5EE1"/>
    <w:rsid w:val="00217972"/>
    <w:rsid w:val="0022577B"/>
    <w:rsid w:val="0026281E"/>
    <w:rsid w:val="002718AB"/>
    <w:rsid w:val="00274634"/>
    <w:rsid w:val="00287032"/>
    <w:rsid w:val="00287AA9"/>
    <w:rsid w:val="00296559"/>
    <w:rsid w:val="002A47FD"/>
    <w:rsid w:val="002B3468"/>
    <w:rsid w:val="002D0EB9"/>
    <w:rsid w:val="002E4650"/>
    <w:rsid w:val="002F6315"/>
    <w:rsid w:val="00330D13"/>
    <w:rsid w:val="003324AB"/>
    <w:rsid w:val="00337327"/>
    <w:rsid w:val="00340C19"/>
    <w:rsid w:val="0035070D"/>
    <w:rsid w:val="00361E53"/>
    <w:rsid w:val="0038790A"/>
    <w:rsid w:val="003A10C8"/>
    <w:rsid w:val="003A2AD0"/>
    <w:rsid w:val="003B5FD4"/>
    <w:rsid w:val="003C602B"/>
    <w:rsid w:val="003D4243"/>
    <w:rsid w:val="003D6E29"/>
    <w:rsid w:val="004079F7"/>
    <w:rsid w:val="00407E17"/>
    <w:rsid w:val="00412293"/>
    <w:rsid w:val="00413F56"/>
    <w:rsid w:val="00422C3A"/>
    <w:rsid w:val="00431323"/>
    <w:rsid w:val="00436439"/>
    <w:rsid w:val="004555CE"/>
    <w:rsid w:val="0046219A"/>
    <w:rsid w:val="00485610"/>
    <w:rsid w:val="0049276C"/>
    <w:rsid w:val="004B3401"/>
    <w:rsid w:val="004B7053"/>
    <w:rsid w:val="004C0200"/>
    <w:rsid w:val="004C505E"/>
    <w:rsid w:val="004D1A43"/>
    <w:rsid w:val="004E2440"/>
    <w:rsid w:val="004F7DAE"/>
    <w:rsid w:val="005247D4"/>
    <w:rsid w:val="0053772C"/>
    <w:rsid w:val="005442C4"/>
    <w:rsid w:val="00554C10"/>
    <w:rsid w:val="00570EFD"/>
    <w:rsid w:val="00597598"/>
    <w:rsid w:val="005B0B55"/>
    <w:rsid w:val="005C5D62"/>
    <w:rsid w:val="005D7B3A"/>
    <w:rsid w:val="005E4A5F"/>
    <w:rsid w:val="005F72E8"/>
    <w:rsid w:val="00602474"/>
    <w:rsid w:val="00605AFB"/>
    <w:rsid w:val="00625943"/>
    <w:rsid w:val="00644EA3"/>
    <w:rsid w:val="00655F51"/>
    <w:rsid w:val="0067272F"/>
    <w:rsid w:val="00676FAE"/>
    <w:rsid w:val="00684CAC"/>
    <w:rsid w:val="006B049F"/>
    <w:rsid w:val="006B1CA8"/>
    <w:rsid w:val="006D3B16"/>
    <w:rsid w:val="006E09AD"/>
    <w:rsid w:val="00705FEE"/>
    <w:rsid w:val="00721E36"/>
    <w:rsid w:val="007253A7"/>
    <w:rsid w:val="007305C6"/>
    <w:rsid w:val="00747E5E"/>
    <w:rsid w:val="00752CEE"/>
    <w:rsid w:val="00754138"/>
    <w:rsid w:val="00754DB3"/>
    <w:rsid w:val="00767762"/>
    <w:rsid w:val="007B5499"/>
    <w:rsid w:val="007F223B"/>
    <w:rsid w:val="0080534C"/>
    <w:rsid w:val="00805F54"/>
    <w:rsid w:val="0082409D"/>
    <w:rsid w:val="00840ABD"/>
    <w:rsid w:val="00847C6B"/>
    <w:rsid w:val="00851316"/>
    <w:rsid w:val="0085713E"/>
    <w:rsid w:val="00863572"/>
    <w:rsid w:val="008658FE"/>
    <w:rsid w:val="008A5C6E"/>
    <w:rsid w:val="008C6C53"/>
    <w:rsid w:val="008D5FCD"/>
    <w:rsid w:val="00901440"/>
    <w:rsid w:val="0090293E"/>
    <w:rsid w:val="00906192"/>
    <w:rsid w:val="00912092"/>
    <w:rsid w:val="00920CB3"/>
    <w:rsid w:val="009238E9"/>
    <w:rsid w:val="00954B31"/>
    <w:rsid w:val="0097074D"/>
    <w:rsid w:val="00973704"/>
    <w:rsid w:val="009761FC"/>
    <w:rsid w:val="009B17CB"/>
    <w:rsid w:val="009B6180"/>
    <w:rsid w:val="009E4A54"/>
    <w:rsid w:val="009F195F"/>
    <w:rsid w:val="009F4132"/>
    <w:rsid w:val="009F61BD"/>
    <w:rsid w:val="00A12BD6"/>
    <w:rsid w:val="00A1605D"/>
    <w:rsid w:val="00A25298"/>
    <w:rsid w:val="00A25806"/>
    <w:rsid w:val="00A3188A"/>
    <w:rsid w:val="00A32AA1"/>
    <w:rsid w:val="00A4427B"/>
    <w:rsid w:val="00A54046"/>
    <w:rsid w:val="00A62D53"/>
    <w:rsid w:val="00A70F41"/>
    <w:rsid w:val="00A71908"/>
    <w:rsid w:val="00A779DC"/>
    <w:rsid w:val="00A92B1B"/>
    <w:rsid w:val="00A92D1C"/>
    <w:rsid w:val="00AA088B"/>
    <w:rsid w:val="00AA31C9"/>
    <w:rsid w:val="00AC7906"/>
    <w:rsid w:val="00AD2B0C"/>
    <w:rsid w:val="00B15CAC"/>
    <w:rsid w:val="00B26BC2"/>
    <w:rsid w:val="00B368D3"/>
    <w:rsid w:val="00B41E8A"/>
    <w:rsid w:val="00B62593"/>
    <w:rsid w:val="00B67393"/>
    <w:rsid w:val="00B73C43"/>
    <w:rsid w:val="00B975A2"/>
    <w:rsid w:val="00BB2C1B"/>
    <w:rsid w:val="00BE01D5"/>
    <w:rsid w:val="00BF167C"/>
    <w:rsid w:val="00C120F2"/>
    <w:rsid w:val="00C458E7"/>
    <w:rsid w:val="00C47F08"/>
    <w:rsid w:val="00C50B10"/>
    <w:rsid w:val="00C558F3"/>
    <w:rsid w:val="00C639EB"/>
    <w:rsid w:val="00C657FB"/>
    <w:rsid w:val="00CA2155"/>
    <w:rsid w:val="00CA591B"/>
    <w:rsid w:val="00CA60C8"/>
    <w:rsid w:val="00CA72FB"/>
    <w:rsid w:val="00CE0C50"/>
    <w:rsid w:val="00CF03EA"/>
    <w:rsid w:val="00CF2D03"/>
    <w:rsid w:val="00CF594C"/>
    <w:rsid w:val="00D02837"/>
    <w:rsid w:val="00D121C1"/>
    <w:rsid w:val="00D30ED3"/>
    <w:rsid w:val="00D32769"/>
    <w:rsid w:val="00D3333B"/>
    <w:rsid w:val="00D34C13"/>
    <w:rsid w:val="00D60075"/>
    <w:rsid w:val="00D77135"/>
    <w:rsid w:val="00D85052"/>
    <w:rsid w:val="00D86684"/>
    <w:rsid w:val="00DA144D"/>
    <w:rsid w:val="00DA5378"/>
    <w:rsid w:val="00DB5B01"/>
    <w:rsid w:val="00DC0CCF"/>
    <w:rsid w:val="00DC5F8B"/>
    <w:rsid w:val="00DE0CEE"/>
    <w:rsid w:val="00DF0755"/>
    <w:rsid w:val="00E2054F"/>
    <w:rsid w:val="00E3184C"/>
    <w:rsid w:val="00E532F4"/>
    <w:rsid w:val="00E64D9A"/>
    <w:rsid w:val="00E922D8"/>
    <w:rsid w:val="00E92AC9"/>
    <w:rsid w:val="00EB3422"/>
    <w:rsid w:val="00EC5AC0"/>
    <w:rsid w:val="00ED77B0"/>
    <w:rsid w:val="00EE2B1E"/>
    <w:rsid w:val="00EF3A29"/>
    <w:rsid w:val="00F03012"/>
    <w:rsid w:val="00F320B5"/>
    <w:rsid w:val="00F47124"/>
    <w:rsid w:val="00F536A3"/>
    <w:rsid w:val="00F55FAB"/>
    <w:rsid w:val="00F57AEA"/>
    <w:rsid w:val="00F724E3"/>
    <w:rsid w:val="00F81537"/>
    <w:rsid w:val="00F961E3"/>
    <w:rsid w:val="00FA3238"/>
    <w:rsid w:val="00FB49B7"/>
    <w:rsid w:val="00F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6EF4D8"/>
  <w15:chartTrackingRefBased/>
  <w15:docId w15:val="{D5A10D6D-B05C-4D7A-A793-CCC8C643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  <w:lang w:val="en-N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6219A"/>
    <w:pPr>
      <w:spacing w:before="360" w:after="240"/>
      <w:outlineLvl w:val="2"/>
    </w:pPr>
    <w:rPr>
      <w:color w:val="0C818F" w:themeColor="accent3"/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  <w:lang w:val="en-NZ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  <w:lang w:val="en-NZ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val="en-NZ"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val="en-GB"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  <w:lang w:val="en-NZ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val="en-GB"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val="en-GB"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  <w:lang w:val="en-US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  <w:lang w:val="en-US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  <w:lang w:val="en-US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  <w:lang w:val="en-US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  <w:lang w:val="en-US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  <w:lang w:val="en-US"/>
    </w:rPr>
  </w:style>
  <w:style w:type="table" w:styleId="GridTable4-Accent6">
    <w:name w:val="Grid Table 4 Accent 6"/>
    <w:basedOn w:val="TableNormal"/>
    <w:uiPriority w:val="49"/>
    <w:rsid w:val="00E318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aikato\Users\Hamilton\StoZHome\schubelm\Downloads\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 xsi:nil="true"/>
    <lcf76f155ced4ddcb4097134ff3c332f xmlns="a56ee405-a98f-420d-a8b5-2648b248bd1a">
      <Terms xmlns="http://schemas.microsoft.com/office/infopath/2007/PartnerControls"/>
    </lcf76f155ced4ddcb4097134ff3c332f>
    <_dlc_DocId xmlns="5ed1d950-fdc4-48f8-b963-d5f8558599d9">HUBSITE-717182039-2129</_dlc_DocId>
    <_dlc_DocIdUrl xmlns="5ed1d950-fdc4-48f8-b963-d5f8558599d9">
      <Url>https://hauoraaotearoa.sharepoint.com/sites/Intranet/_layouts/15/DocIdRedir.aspx?ID=HUBSITE-717182039-2129</Url>
      <Description>HUBSITE-717182039-2129</Description>
    </_dlc_DocIdUrl>
    <TaxKeywordTaxHTField xmlns="5ed1d950-fdc4-48f8-b963-d5f8558599d9">
      <Terms xmlns="http://schemas.microsoft.com/office/infopath/2007/PartnerControls"/>
    </TaxKeywordTaxHTField>
    <_ModernAudienceTargetUserField xmlns="a56ee405-a98f-420d-a8b5-2648b248bd1a">
      <UserInfo>
        <DisplayName/>
        <AccountId xsi:nil="true"/>
        <AccountType/>
      </UserInfo>
    </_ModernAudienceTargetUser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EA8E3A1794043911B43A12BDCBCD9" ma:contentTypeVersion="18" ma:contentTypeDescription="Create a new document." ma:contentTypeScope="" ma:versionID="0b04f07217a618999bd33d7358fe1752">
  <xsd:schema xmlns:xsd="http://www.w3.org/2001/XMLSchema" xmlns:xs="http://www.w3.org/2001/XMLSchema" xmlns:p="http://schemas.microsoft.com/office/2006/metadata/properties" xmlns:ns2="5ed1d950-fdc4-48f8-b963-d5f8558599d9" xmlns:ns3="a56ee405-a98f-420d-a8b5-2648b248bd1a" xmlns:ns4="9253c88c-d550-4ff1-afdc-d5dc691f60b0" targetNamespace="http://schemas.microsoft.com/office/2006/metadata/properties" ma:root="true" ma:fieldsID="4f9ff7d98618190965f23caf03e1326b" ns2:_="" ns3:_="" ns4:_="">
    <xsd:import namespace="5ed1d950-fdc4-48f8-b963-d5f8558599d9"/>
    <xsd:import namespace="a56ee405-a98f-420d-a8b5-2648b248bd1a"/>
    <xsd:import namespace="9253c88c-d550-4ff1-afdc-d5dc691f6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ModernAudienceTargetUserField" minOccurs="0"/>
                <xsd:element ref="ns3:_ModernAudienceAadObjectIds" minOccurs="0"/>
                <xsd:element ref="ns2:TaxKeywordTaxHTField" minOccurs="0"/>
                <xsd:element ref="ns4:TaxCatchAll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1d950-fdc4-48f8-b963-d5f8558599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ebf29b3f-1e51-457b-ae0c-362182e5807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ee405-a98f-420d-a8b5-2648b248bd1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1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2" nillable="true" ma:displayName="AudienceIds" ma:list="{fc82745e-abc5-4407-9635-e8ec99d8f830}" ma:internalName="_ModernAudienceAadObjectIds" ma:readOnly="true" ma:showField="_AadObjectIdForUser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930d7c-82d0-4e0d-8f92-1d11c7dbfd2a}" ma:internalName="TaxCatchAll" ma:showField="CatchAllData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37BE-8D0D-4556-A951-44726A946D57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a56ee405-a98f-420d-a8b5-2648b248bd1a"/>
    <ds:schemaRef ds:uri="5ed1d950-fdc4-48f8-b963-d5f8558599d9"/>
  </ds:schemaRefs>
</ds:datastoreItem>
</file>

<file path=customXml/itemProps2.xml><?xml version="1.0" encoding="utf-8"?>
<ds:datastoreItem xmlns:ds="http://schemas.openxmlformats.org/officeDocument/2006/customXml" ds:itemID="{DA4AFF33-AED8-4615-A8B7-4849B9AE7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1d950-fdc4-48f8-b963-d5f8558599d9"/>
    <ds:schemaRef ds:uri="a56ee405-a98f-420d-a8b5-2648b248bd1a"/>
    <ds:schemaRef ds:uri="9253c88c-d550-4ff1-afdc-d5dc691f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D88EA-9C50-4F12-9AD7-4C9D610C0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256707-DE40-4BBB-AD75-8B247C27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(1).dotx</Template>
  <TotalTime>46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Megon Schubel</dc:creator>
  <cp:keywords/>
  <dc:description/>
  <cp:lastModifiedBy>Megon Schubel</cp:lastModifiedBy>
  <cp:revision>5</cp:revision>
  <cp:lastPrinted>2024-04-17T21:32:00Z</cp:lastPrinted>
  <dcterms:created xsi:type="dcterms:W3CDTF">2024-12-04T21:25:00Z</dcterms:created>
  <dcterms:modified xsi:type="dcterms:W3CDTF">2024-12-04T22:46:00Z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0x010100203EA8E3A1794043911B43A12BDCBCD9</vt:lpwstr>
  </property>
  <property fmtid="{D5CDD505-2E9C-101B-9397-08002B2CF9AE}" pid="3" name="_dlc_DocIdItemGuid">
    <vt:lpwstr>debd32dd-4919-459f-a69b-05863218e217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</Properties>
</file>