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BF" w:rsidRPr="00E470BF" w:rsidRDefault="00E470BF" w:rsidP="00E3184C">
      <w:pPr>
        <w:pStyle w:val="Numberedbullets"/>
        <w:numPr>
          <w:ilvl w:val="0"/>
          <w:numId w:val="0"/>
        </w:numPr>
        <w:rPr>
          <w:b/>
        </w:rPr>
      </w:pPr>
      <w:r>
        <w:rPr>
          <w:b/>
        </w:rPr>
        <w:t>2025 Laboratory Clinician’s Survey: Laboratory response</w:t>
      </w:r>
    </w:p>
    <w:p w:rsidR="00E3184C" w:rsidRDefault="00F63010" w:rsidP="00E3184C">
      <w:pPr>
        <w:pStyle w:val="Numberedbullets"/>
        <w:numPr>
          <w:ilvl w:val="0"/>
          <w:numId w:val="0"/>
        </w:numPr>
      </w:pPr>
      <w:r>
        <w:t xml:space="preserve">Kia </w:t>
      </w:r>
      <w:proofErr w:type="spellStart"/>
      <w:r>
        <w:t>ora</w:t>
      </w:r>
      <w:proofErr w:type="spellEnd"/>
      <w:r>
        <w:t>,</w:t>
      </w:r>
    </w:p>
    <w:p w:rsidR="00F63010" w:rsidRDefault="00F63010" w:rsidP="00E3184C">
      <w:pPr>
        <w:pStyle w:val="Numberedbullets"/>
        <w:numPr>
          <w:ilvl w:val="0"/>
          <w:numId w:val="0"/>
        </w:numPr>
      </w:pPr>
      <w:r>
        <w:t>The Laboratory Service of Health New Zealand | Te Whatu Ora Waikato recently conducted our annual Clinician’s Survey, which was distributed to the clinical users of our service. The survey is an annual requirement as part of our accreditation process, with the objective of identifying areas of improvement, and determining what it is that we do well.</w:t>
      </w:r>
    </w:p>
    <w:p w:rsidR="00F63010" w:rsidRDefault="00F63010" w:rsidP="00E3184C">
      <w:pPr>
        <w:pStyle w:val="Numberedbullets"/>
        <w:numPr>
          <w:ilvl w:val="0"/>
          <w:numId w:val="0"/>
        </w:numPr>
      </w:pPr>
      <w:r>
        <w:t>We wish to thank everyone who participated in the survey.</w:t>
      </w:r>
    </w:p>
    <w:p w:rsidR="00F63010" w:rsidRDefault="00F63010" w:rsidP="00E3184C">
      <w:pPr>
        <w:pStyle w:val="Numberedbullets"/>
        <w:numPr>
          <w:ilvl w:val="0"/>
          <w:numId w:val="0"/>
        </w:numPr>
      </w:pPr>
      <w:r>
        <w:t>Key areas identified as opportunities for improvement, along with the laboratory’s response, are as follows.</w:t>
      </w:r>
    </w:p>
    <w:p w:rsidR="00F63010" w:rsidRPr="00485F4F" w:rsidRDefault="00485F4F" w:rsidP="00485F4F">
      <w:pPr>
        <w:pStyle w:val="Numberedbullets"/>
        <w:numPr>
          <w:ilvl w:val="0"/>
          <w:numId w:val="31"/>
        </w:numPr>
        <w:rPr>
          <w:i/>
        </w:rPr>
      </w:pPr>
      <w:r w:rsidRPr="00485F4F">
        <w:rPr>
          <w:i/>
        </w:rPr>
        <w:t>Contacting the laboratory can sometimes be difficult, with calls frequently dropping or not being answered.</w:t>
      </w:r>
      <w:r w:rsidR="00561375">
        <w:rPr>
          <w:i/>
        </w:rPr>
        <w:t xml:space="preserve"> Often first point of contact doesn’t know the answer to what is asked of them, resulting in having to repeat the question to another laboratory staff member.</w:t>
      </w:r>
    </w:p>
    <w:p w:rsidR="00485F4F" w:rsidRDefault="00485F4F" w:rsidP="0033726F">
      <w:pPr>
        <w:pStyle w:val="Numberedbullets"/>
        <w:numPr>
          <w:ilvl w:val="0"/>
          <w:numId w:val="0"/>
        </w:numPr>
        <w:spacing w:after="120"/>
        <w:ind w:left="720"/>
      </w:pPr>
      <w:r>
        <w:t>The laboratory has an incoming call system which includes a cascade.</w:t>
      </w:r>
      <w:r w:rsidR="00561375">
        <w:t xml:space="preserve"> Often the first point of contact is to someone who triages calls and forwards them on to the relevant person.</w:t>
      </w:r>
      <w:r w:rsidR="00561375">
        <w:br/>
      </w:r>
      <w:r>
        <w:t>Some phones do not have the ability to transfer calls, so we are looking at replacing these ones for phones that better suit our needs. We shall also be implementing training for our staff for call transfers, how to use the online directory, and associated phone etiquette. Additionally, we shall refresh and update the laboratory phone lists.</w:t>
      </w:r>
    </w:p>
    <w:p w:rsidR="00561375" w:rsidRDefault="00561375" w:rsidP="0033726F">
      <w:pPr>
        <w:pStyle w:val="Numberedbullets"/>
        <w:numPr>
          <w:ilvl w:val="0"/>
          <w:numId w:val="0"/>
        </w:numPr>
        <w:spacing w:after="0"/>
        <w:ind w:left="720"/>
      </w:pPr>
    </w:p>
    <w:p w:rsidR="00485F4F" w:rsidRPr="00561375" w:rsidRDefault="00561375" w:rsidP="00485F4F">
      <w:pPr>
        <w:pStyle w:val="Numberedbullets"/>
        <w:numPr>
          <w:ilvl w:val="0"/>
          <w:numId w:val="31"/>
        </w:numPr>
        <w:rPr>
          <w:i/>
        </w:rPr>
      </w:pPr>
      <w:r w:rsidRPr="00561375">
        <w:rPr>
          <w:i/>
        </w:rPr>
        <w:t>The laboratory does not always communicate changes to assays and services in a timely manner</w:t>
      </w:r>
      <w:r>
        <w:rPr>
          <w:i/>
        </w:rPr>
        <w:t>.</w:t>
      </w:r>
    </w:p>
    <w:p w:rsidR="00561375" w:rsidRDefault="00561375" w:rsidP="0033726F">
      <w:pPr>
        <w:pStyle w:val="Numberedbullets"/>
        <w:numPr>
          <w:ilvl w:val="0"/>
          <w:numId w:val="0"/>
        </w:numPr>
        <w:spacing w:after="120"/>
        <w:ind w:left="720"/>
      </w:pPr>
      <w:r>
        <w:t>Laboratory Department Managers have been reminded to ensure changes or delays are escalated for appropriate communication, per laboratory policy. Significant delays or disruptions to service are communicated through the DNM and via the intranet.</w:t>
      </w:r>
    </w:p>
    <w:p w:rsidR="00561375" w:rsidRDefault="00561375" w:rsidP="0033726F">
      <w:pPr>
        <w:pStyle w:val="Numberedbullets"/>
        <w:numPr>
          <w:ilvl w:val="0"/>
          <w:numId w:val="0"/>
        </w:numPr>
        <w:spacing w:after="0"/>
        <w:ind w:left="720"/>
      </w:pPr>
    </w:p>
    <w:p w:rsidR="00561375" w:rsidRPr="00561375" w:rsidRDefault="00561375" w:rsidP="00561375">
      <w:pPr>
        <w:pStyle w:val="Numberedbullets"/>
        <w:numPr>
          <w:ilvl w:val="0"/>
          <w:numId w:val="31"/>
        </w:numPr>
        <w:rPr>
          <w:i/>
        </w:rPr>
      </w:pPr>
      <w:r w:rsidRPr="00561375">
        <w:rPr>
          <w:i/>
        </w:rPr>
        <w:t>Labelling requirements are too rigorously enforced.</w:t>
      </w:r>
    </w:p>
    <w:p w:rsidR="00561375" w:rsidRDefault="00561375" w:rsidP="0033726F">
      <w:pPr>
        <w:pStyle w:val="Numberedbullets"/>
        <w:numPr>
          <w:ilvl w:val="0"/>
          <w:numId w:val="0"/>
        </w:numPr>
        <w:spacing w:after="120"/>
        <w:ind w:left="720"/>
      </w:pPr>
      <w:r>
        <w:t xml:space="preserve">This is </w:t>
      </w:r>
      <w:r w:rsidR="007122DB">
        <w:t>a Health New Zealand | Te Whatu Ora Waikato policy, which the laboratory must abide by</w:t>
      </w:r>
      <w:r w:rsidR="00E53930">
        <w:t xml:space="preserve"> to ensure patient safety</w:t>
      </w:r>
      <w:r w:rsidR="007122DB">
        <w:t>. We apologise that this can be an inconvenience, and will sometimes result in delayed test results.</w:t>
      </w:r>
    </w:p>
    <w:p w:rsidR="007122DB" w:rsidRDefault="007122DB" w:rsidP="0033726F">
      <w:pPr>
        <w:pStyle w:val="Numberedbullets"/>
        <w:numPr>
          <w:ilvl w:val="0"/>
          <w:numId w:val="0"/>
        </w:numPr>
        <w:spacing w:after="0"/>
        <w:ind w:left="720"/>
      </w:pPr>
    </w:p>
    <w:p w:rsidR="007122DB" w:rsidRPr="007122DB" w:rsidRDefault="007122DB" w:rsidP="007122DB">
      <w:pPr>
        <w:pStyle w:val="Numberedbullets"/>
        <w:numPr>
          <w:ilvl w:val="0"/>
          <w:numId w:val="31"/>
        </w:numPr>
        <w:rPr>
          <w:i/>
        </w:rPr>
      </w:pPr>
      <w:r w:rsidRPr="007122DB">
        <w:rPr>
          <w:i/>
        </w:rPr>
        <w:t>Registering samples can take extended periods of time.</w:t>
      </w:r>
    </w:p>
    <w:p w:rsidR="007122DB" w:rsidRDefault="007122DB" w:rsidP="0033726F">
      <w:pPr>
        <w:pStyle w:val="Numberedbullets"/>
        <w:numPr>
          <w:ilvl w:val="0"/>
          <w:numId w:val="0"/>
        </w:numPr>
        <w:spacing w:after="120"/>
        <w:ind w:left="720"/>
      </w:pPr>
      <w:r>
        <w:t>The laboratory receives hundreds of samples daily, with thousands of tests requested. We prioritise the registration of samples received from high priority areas of the hospitals, which can adversely affect the time of registration for samples that arrive</w:t>
      </w:r>
      <w:r w:rsidR="0005328C">
        <w:t xml:space="preserve"> from non-priority areas.</w:t>
      </w:r>
      <w:r w:rsidR="00E53930">
        <w:t xml:space="preserve"> Please contact the laboratory i</w:t>
      </w:r>
      <w:r w:rsidR="00E470BF">
        <w:t>f</w:t>
      </w:r>
      <w:r w:rsidR="00E53930">
        <w:t xml:space="preserve"> your request needs to be given higher priority. </w:t>
      </w:r>
    </w:p>
    <w:p w:rsidR="0033726F" w:rsidRDefault="0033726F">
      <w:pPr>
        <w:spacing w:line="259" w:lineRule="auto"/>
        <w:rPr>
          <w:rFonts w:eastAsia="Arial"/>
          <w:shd w:val="clear" w:color="auto" w:fill="FFFFFF"/>
        </w:rPr>
      </w:pPr>
      <w:r>
        <w:br w:type="page"/>
      </w:r>
    </w:p>
    <w:p w:rsidR="0005328C" w:rsidRPr="0005328C" w:rsidRDefault="0005328C" w:rsidP="0005328C">
      <w:pPr>
        <w:pStyle w:val="Numberedbullets"/>
        <w:numPr>
          <w:ilvl w:val="0"/>
          <w:numId w:val="31"/>
        </w:numPr>
        <w:rPr>
          <w:i/>
        </w:rPr>
      </w:pPr>
      <w:r w:rsidRPr="0005328C">
        <w:rPr>
          <w:i/>
        </w:rPr>
        <w:lastRenderedPageBreak/>
        <w:t>The online test manual can be difficult to navigate at times. Wording in the search engine has to be very specific in order to access test information.</w:t>
      </w:r>
    </w:p>
    <w:p w:rsidR="0005328C" w:rsidRDefault="0005328C" w:rsidP="0033726F">
      <w:pPr>
        <w:pStyle w:val="Numberedbullets"/>
        <w:numPr>
          <w:ilvl w:val="0"/>
          <w:numId w:val="0"/>
        </w:numPr>
        <w:spacing w:after="120"/>
        <w:ind w:left="720"/>
      </w:pPr>
      <w:r>
        <w:t>We acknowledge that the laboratory test manual needs some refinement, particularly in terms of search synonyms. We will seek advice, with a focus on improving the analytics for top searches</w:t>
      </w:r>
      <w:r w:rsidR="00D45E3E">
        <w:t>.</w:t>
      </w:r>
    </w:p>
    <w:p w:rsidR="0005328C" w:rsidRDefault="0005328C" w:rsidP="0033726F">
      <w:pPr>
        <w:pStyle w:val="Numberedbullets"/>
        <w:numPr>
          <w:ilvl w:val="0"/>
          <w:numId w:val="0"/>
        </w:numPr>
        <w:spacing w:after="0"/>
        <w:ind w:left="720"/>
      </w:pPr>
    </w:p>
    <w:p w:rsidR="0005328C" w:rsidRPr="0005328C" w:rsidRDefault="0005328C" w:rsidP="0005328C">
      <w:pPr>
        <w:pStyle w:val="Numberedbullets"/>
        <w:numPr>
          <w:ilvl w:val="0"/>
          <w:numId w:val="31"/>
        </w:numPr>
        <w:rPr>
          <w:i/>
        </w:rPr>
      </w:pPr>
      <w:r w:rsidRPr="0005328C">
        <w:rPr>
          <w:i/>
        </w:rPr>
        <w:t>Turnaround times for urgent tests can take longer than expected.</w:t>
      </w:r>
    </w:p>
    <w:p w:rsidR="0005328C" w:rsidRDefault="0005328C" w:rsidP="0033726F">
      <w:pPr>
        <w:pStyle w:val="Numberedbullets"/>
        <w:numPr>
          <w:ilvl w:val="0"/>
          <w:numId w:val="0"/>
        </w:numPr>
        <w:spacing w:after="120"/>
        <w:ind w:left="720"/>
      </w:pPr>
      <w:r>
        <w:t>The laboratory has been actively working on reducing urgent turnaround times</w:t>
      </w:r>
      <w:r w:rsidR="00D45E3E">
        <w:t>, including improving workflows through the laboratory, working on how work is prioritised through Specimen Reception, and trialling the use of phlebotomists in ED. This is a continuing work in progress, and is a priority action.</w:t>
      </w:r>
    </w:p>
    <w:p w:rsidR="00D45E3E" w:rsidRDefault="00D45E3E" w:rsidP="0033726F">
      <w:pPr>
        <w:pStyle w:val="Numberedbullets"/>
        <w:numPr>
          <w:ilvl w:val="0"/>
          <w:numId w:val="0"/>
        </w:numPr>
        <w:spacing w:after="0"/>
        <w:ind w:left="720"/>
      </w:pPr>
    </w:p>
    <w:p w:rsidR="00D45E3E" w:rsidRPr="00D45E3E" w:rsidRDefault="00D45E3E" w:rsidP="00D45E3E">
      <w:pPr>
        <w:pStyle w:val="Numberedbullets"/>
        <w:numPr>
          <w:ilvl w:val="0"/>
          <w:numId w:val="31"/>
        </w:numPr>
        <w:rPr>
          <w:i/>
        </w:rPr>
      </w:pPr>
      <w:r w:rsidRPr="00D45E3E">
        <w:rPr>
          <w:i/>
        </w:rPr>
        <w:t>Histology turnaround times can be delayed for extended periods of time.</w:t>
      </w:r>
    </w:p>
    <w:p w:rsidR="00D45E3E" w:rsidRDefault="00D45E3E" w:rsidP="0033726F">
      <w:pPr>
        <w:pStyle w:val="Numberedbullets"/>
        <w:numPr>
          <w:ilvl w:val="0"/>
          <w:numId w:val="0"/>
        </w:numPr>
        <w:spacing w:after="120"/>
        <w:ind w:left="720"/>
      </w:pPr>
      <w:r w:rsidRPr="00D45E3E">
        <w:t>Timeframes for processing histology samples can vary according to clinical urgency, specimen type</w:t>
      </w:r>
      <w:r w:rsidR="00D9379F">
        <w:t>,</w:t>
      </w:r>
      <w:r w:rsidRPr="00D45E3E">
        <w:t xml:space="preserve"> and work up required. Pathologist resource continues to be a limiting factor. Recruitment is ongoing with at least one vacancy expected to be filled by end of 2025. On boarding new p</w:t>
      </w:r>
      <w:r w:rsidR="00D9379F">
        <w:t>athologists should improve turn</w:t>
      </w:r>
      <w:r w:rsidRPr="00D45E3E">
        <w:t>around times.</w:t>
      </w:r>
      <w:r w:rsidR="00D9379F">
        <w:t xml:space="preserve"> </w:t>
      </w:r>
      <w:r w:rsidR="00D9379F" w:rsidRPr="00D9379F">
        <w:t>Please provide clinical details for prioritisation and continue to raise issues with</w:t>
      </w:r>
      <w:r w:rsidR="00E470BF">
        <w:t xml:space="preserve"> the</w:t>
      </w:r>
      <w:r w:rsidR="00D9379F" w:rsidRPr="00D9379F">
        <w:t xml:space="preserve"> department where there are concerns over delays</w:t>
      </w:r>
      <w:r w:rsidR="00D9379F">
        <w:t>.</w:t>
      </w:r>
      <w:r w:rsidRPr="00D45E3E">
        <w:t xml:space="preserve"> In the interim</w:t>
      </w:r>
      <w:r w:rsidR="00D9379F">
        <w:t>,</w:t>
      </w:r>
      <w:r w:rsidRPr="00D45E3E">
        <w:t xml:space="preserve"> work is being prioritised and can be expedited by calling the Duty Pathologist.</w:t>
      </w:r>
    </w:p>
    <w:p w:rsidR="00D9379F" w:rsidRDefault="00D9379F" w:rsidP="0033726F">
      <w:pPr>
        <w:pStyle w:val="Numberedbullets"/>
        <w:numPr>
          <w:ilvl w:val="0"/>
          <w:numId w:val="0"/>
        </w:numPr>
        <w:spacing w:after="0"/>
        <w:ind w:left="720"/>
      </w:pPr>
    </w:p>
    <w:p w:rsidR="00D9379F" w:rsidRPr="00D9379F" w:rsidRDefault="00D9379F" w:rsidP="00D9379F">
      <w:pPr>
        <w:pStyle w:val="Numberedbullets"/>
        <w:numPr>
          <w:ilvl w:val="0"/>
          <w:numId w:val="31"/>
        </w:numPr>
        <w:rPr>
          <w:i/>
        </w:rPr>
      </w:pPr>
      <w:r w:rsidRPr="00D9379F">
        <w:rPr>
          <w:i/>
        </w:rPr>
        <w:t>Information provided to patients around the Return to Patient process is not readily available, and a better, more accessible point for collection would be beneficial.</w:t>
      </w:r>
    </w:p>
    <w:p w:rsidR="00D9379F" w:rsidRDefault="008F7576" w:rsidP="0033726F">
      <w:pPr>
        <w:pStyle w:val="Numberedbullets"/>
        <w:numPr>
          <w:ilvl w:val="0"/>
          <w:numId w:val="0"/>
        </w:numPr>
        <w:spacing w:after="120"/>
        <w:ind w:left="720"/>
      </w:pPr>
      <w:r w:rsidRPr="008F7576">
        <w:t>We rely on clinical areas to provide information to patients who wish to have tissue returned to them. Staff can refer to Return of Tissue Policy 0131. We are also reviewing the content and wording of information leaflets to patients.</w:t>
      </w:r>
      <w:r w:rsidR="00FE5A8C">
        <w:br/>
      </w:r>
      <w:r w:rsidR="00FE5A8C" w:rsidRPr="00FE5A8C">
        <w:t>Our Anatomical Pathology department is responsible for return of tissue to patients. The mortuary is part of that service and is more accessible than the laboratory for families collecting tissue. It has better access to short term parking nearby and drive up access if needed. We are actively reviewing other spaces within the main hospital for collection of tissue.</w:t>
      </w:r>
    </w:p>
    <w:p w:rsidR="00FE5A8C" w:rsidRDefault="00FE5A8C" w:rsidP="0033726F">
      <w:pPr>
        <w:pStyle w:val="Numberedbullets"/>
        <w:numPr>
          <w:ilvl w:val="0"/>
          <w:numId w:val="0"/>
        </w:numPr>
        <w:spacing w:after="0"/>
        <w:ind w:left="425" w:hanging="425"/>
      </w:pPr>
    </w:p>
    <w:p w:rsidR="00FE5A8C" w:rsidRDefault="00FE5A8C" w:rsidP="00FE5A8C">
      <w:pPr>
        <w:pStyle w:val="Numberedbullets"/>
        <w:numPr>
          <w:ilvl w:val="0"/>
          <w:numId w:val="0"/>
        </w:numPr>
      </w:pPr>
      <w:r>
        <w:t xml:space="preserve">The Laboratory Service strives for continual improvement, with a focus on patient safety and care. The implementation of the improvement opportunities derived from the annual Clinician’s Survey is one of many ways that </w:t>
      </w:r>
      <w:r w:rsidR="0033726F">
        <w:t>we use to provide a quality service to all of our users.</w:t>
      </w:r>
    </w:p>
    <w:p w:rsidR="0033726F" w:rsidRDefault="0033726F" w:rsidP="00E470BF">
      <w:pPr>
        <w:pStyle w:val="Numberedbullets"/>
        <w:numPr>
          <w:ilvl w:val="0"/>
          <w:numId w:val="0"/>
        </w:numPr>
        <w:spacing w:after="0"/>
      </w:pPr>
      <w:r>
        <w:t>Once again, we thank you for your participation in this survey.</w:t>
      </w:r>
      <w:bookmarkStart w:id="0" w:name="_GoBack"/>
      <w:bookmarkEnd w:id="0"/>
    </w:p>
    <w:p w:rsidR="00E470BF" w:rsidRDefault="00E470BF" w:rsidP="00E470BF">
      <w:pPr>
        <w:pStyle w:val="Numberedbullets"/>
        <w:numPr>
          <w:ilvl w:val="0"/>
          <w:numId w:val="0"/>
        </w:numPr>
        <w:spacing w:after="0"/>
      </w:pPr>
    </w:p>
    <w:p w:rsidR="00E470BF" w:rsidRDefault="00E470BF" w:rsidP="00E470BF">
      <w:pPr>
        <w:pStyle w:val="Numberedbullets"/>
        <w:numPr>
          <w:ilvl w:val="0"/>
          <w:numId w:val="0"/>
        </w:numPr>
        <w:spacing w:after="0"/>
      </w:pPr>
      <w:r>
        <w:t xml:space="preserve">Mauri </w:t>
      </w:r>
      <w:proofErr w:type="spellStart"/>
      <w:r>
        <w:t>ora</w:t>
      </w:r>
      <w:proofErr w:type="spellEnd"/>
      <w:r>
        <w:t>,</w:t>
      </w:r>
    </w:p>
    <w:p w:rsidR="00E470BF" w:rsidRDefault="00E470BF" w:rsidP="00E470BF">
      <w:pPr>
        <w:pStyle w:val="Numberedbullets"/>
        <w:numPr>
          <w:ilvl w:val="0"/>
          <w:numId w:val="0"/>
        </w:numPr>
        <w:spacing w:after="0"/>
      </w:pPr>
    </w:p>
    <w:p w:rsidR="00E470BF" w:rsidRDefault="00E470BF" w:rsidP="00E470BF">
      <w:pPr>
        <w:pStyle w:val="Numberedbullets"/>
        <w:numPr>
          <w:ilvl w:val="0"/>
          <w:numId w:val="0"/>
        </w:numPr>
        <w:spacing w:after="0"/>
      </w:pPr>
    </w:p>
    <w:p w:rsidR="00E470BF" w:rsidRPr="00E3184C" w:rsidRDefault="00E470BF" w:rsidP="00FE5A8C">
      <w:pPr>
        <w:pStyle w:val="Numberedbullets"/>
        <w:numPr>
          <w:ilvl w:val="0"/>
          <w:numId w:val="0"/>
        </w:numPr>
      </w:pPr>
      <w:r>
        <w:t>HNZ | Te Whatu Ora Waikato Laboratory Management Team</w:t>
      </w:r>
    </w:p>
    <w:sectPr w:rsidR="00E470BF" w:rsidRPr="00E3184C" w:rsidSect="00F63010">
      <w:headerReference w:type="default" r:id="rId12"/>
      <w:footerReference w:type="default" r:id="rId13"/>
      <w:headerReference w:type="first" r:id="rId14"/>
      <w:footerReference w:type="first" r:id="rId15"/>
      <w:pgSz w:w="11906" w:h="16838"/>
      <w:pgMar w:top="2552" w:right="1440" w:bottom="1440" w:left="1440" w:header="851"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010" w:rsidRDefault="00F63010" w:rsidP="001D3387">
      <w:r>
        <w:separator/>
      </w:r>
    </w:p>
  </w:endnote>
  <w:endnote w:type="continuationSeparator" w:id="0">
    <w:p w:rsidR="00F63010" w:rsidRDefault="00F63010" w:rsidP="001D3387">
      <w:r>
        <w:continuationSeparator/>
      </w:r>
    </w:p>
  </w:endnote>
  <w:endnote w:type="continuationNotice" w:id="1">
    <w:p w:rsidR="00F63010" w:rsidRDefault="00F63010"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3" w:rsidRDefault="007122DB" w:rsidP="00A32AA1">
    <w:pPr>
      <w:pStyle w:val="Footerbody"/>
      <w:tabs>
        <w:tab w:val="left" w:pos="8789"/>
      </w:tabs>
      <w:spacing w:after="100" w:afterAutospacing="1"/>
      <w:rPr>
        <w:noProof/>
      </w:rPr>
    </w:pPr>
    <w:r>
      <w:rPr>
        <w:noProof/>
        <w:lang w:eastAsia="en-NZ"/>
      </w:rPr>
      <mc:AlternateContent>
        <mc:Choice Requires="wps">
          <w:drawing>
            <wp:anchor distT="0" distB="0" distL="114300" distR="114300" simplePos="0" relativeHeight="251672576" behindDoc="1" locked="0" layoutInCell="1" allowOverlap="1" wp14:anchorId="6DA0678D" wp14:editId="0E3DC1BA">
              <wp:simplePos x="0" y="0"/>
              <wp:positionH relativeFrom="margin">
                <wp:posOffset>0</wp:posOffset>
              </wp:positionH>
              <wp:positionV relativeFrom="page">
                <wp:posOffset>9842500</wp:posOffset>
              </wp:positionV>
              <wp:extent cx="2070100" cy="9843135"/>
              <wp:effectExtent l="0" t="0" r="635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984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4C" w:rsidRPr="00E3184C" w:rsidRDefault="00E3184C" w:rsidP="00E3184C">
                          <w:pPr>
                            <w:spacing w:before="13" w:after="0"/>
                            <w:ind w:left="23"/>
                            <w:rPr>
                              <w:b/>
                              <w:color w:val="0C818F" w:themeColor="accent3"/>
                              <w:sz w:val="20"/>
                            </w:rPr>
                          </w:pPr>
                          <w:r w:rsidRPr="00E3184C">
                            <w:rPr>
                              <w:b/>
                              <w:color w:val="0C818F" w:themeColor="accent3"/>
                              <w:spacing w:val="-2"/>
                              <w:sz w:val="20"/>
                            </w:rPr>
                            <w:t>TeWhatuOra.govt.nz</w:t>
                          </w:r>
                        </w:p>
                        <w:p w:rsidR="00E3184C" w:rsidRDefault="00E3184C" w:rsidP="00E3184C">
                          <w:pPr>
                            <w:spacing w:before="50" w:after="0"/>
                            <w:ind w:left="23"/>
                            <w:rPr>
                              <w:sz w:val="20"/>
                            </w:rPr>
                          </w:pPr>
                          <w:r>
                            <w:rPr>
                              <w:sz w:val="20"/>
                            </w:rPr>
                            <w:t xml:space="preserve">PO Box </w:t>
                          </w:r>
                          <w:r w:rsidR="007122DB">
                            <w:rPr>
                              <w:sz w:val="20"/>
                            </w:rPr>
                            <w:t>4200</w:t>
                          </w:r>
                          <w:r>
                            <w:rPr>
                              <w:sz w:val="20"/>
                            </w:rPr>
                            <w:t xml:space="preserve">, </w:t>
                          </w:r>
                          <w:r w:rsidR="007122DB">
                            <w:rPr>
                              <w:sz w:val="20"/>
                            </w:rPr>
                            <w:t>Hamilton</w:t>
                          </w:r>
                          <w:r>
                            <w:rPr>
                              <w:sz w:val="20"/>
                            </w:rPr>
                            <w:t>, P</w:t>
                          </w:r>
                          <w:r w:rsidR="007122DB">
                            <w:rPr>
                              <w:sz w:val="20"/>
                            </w:rPr>
                            <w:t>3204</w:t>
                          </w:r>
                        </w:p>
                        <w:p w:rsidR="00E3184C" w:rsidRDefault="00E3184C" w:rsidP="00E3184C">
                          <w:pPr>
                            <w:spacing w:before="50" w:after="0"/>
                            <w:ind w:left="23"/>
                            <w:rPr>
                              <w:sz w:val="20"/>
                            </w:rPr>
                          </w:pPr>
                          <w:r>
                            <w:rPr>
                              <w:sz w:val="20"/>
                            </w:rPr>
                            <w:t>Waea</w:t>
                          </w:r>
                          <w:r>
                            <w:rPr>
                              <w:spacing w:val="-2"/>
                              <w:sz w:val="20"/>
                            </w:rPr>
                            <w:t xml:space="preserve"> </w:t>
                          </w:r>
                          <w:r>
                            <w:rPr>
                              <w:sz w:val="20"/>
                            </w:rPr>
                            <w:t>pūkoro: +64</w:t>
                          </w:r>
                          <w:r>
                            <w:rPr>
                              <w:spacing w:val="1"/>
                              <w:sz w:val="20"/>
                            </w:rPr>
                            <w:t xml:space="preserve"> </w:t>
                          </w:r>
                          <w:r w:rsidR="007122DB">
                            <w:rPr>
                              <w:spacing w:val="1"/>
                              <w:sz w:val="20"/>
                            </w:rPr>
                            <w:t>7 839 8606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0678D" id="_x0000_t202" coordsize="21600,21600" o:spt="202" path="m,l,21600r21600,l21600,xe">
              <v:stroke joinstyle="miter"/>
              <v:path gradientshapeok="t" o:connecttype="rect"/>
            </v:shapetype>
            <v:shape id="Text Box 3" o:spid="_x0000_s1026" type="#_x0000_t202" style="position:absolute;margin-left:0;margin-top:775pt;width:163pt;height:775.0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LhrQIAAKo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" filled="f" stroked="f">
              <v:textbox inset="0,0,0,0">
                <w:txbxContent>
                  <w:p w:rsidR="00E3184C" w:rsidRPr="00E3184C" w:rsidRDefault="00E3184C" w:rsidP="00E3184C">
                    <w:pPr>
                      <w:spacing w:before="13" w:after="0"/>
                      <w:ind w:left="23"/>
                      <w:rPr>
                        <w:b/>
                        <w:color w:val="0C818F" w:themeColor="accent3"/>
                        <w:sz w:val="20"/>
                      </w:rPr>
                    </w:pPr>
                    <w:r w:rsidRPr="00E3184C">
                      <w:rPr>
                        <w:b/>
                        <w:color w:val="0C818F" w:themeColor="accent3"/>
                        <w:spacing w:val="-2"/>
                        <w:sz w:val="20"/>
                      </w:rPr>
                      <w:t>TeWhatuOra.govt.nz</w:t>
                    </w:r>
                  </w:p>
                  <w:p w:rsidR="00E3184C" w:rsidRDefault="00E3184C" w:rsidP="00E3184C">
                    <w:pPr>
                      <w:spacing w:before="50" w:after="0"/>
                      <w:ind w:left="23"/>
                      <w:rPr>
                        <w:sz w:val="20"/>
                      </w:rPr>
                    </w:pPr>
                    <w:r>
                      <w:rPr>
                        <w:sz w:val="20"/>
                      </w:rPr>
                      <w:t xml:space="preserve">PO Box </w:t>
                    </w:r>
                    <w:r w:rsidR="007122DB">
                      <w:rPr>
                        <w:sz w:val="20"/>
                      </w:rPr>
                      <w:t>4200</w:t>
                    </w:r>
                    <w:r>
                      <w:rPr>
                        <w:sz w:val="20"/>
                      </w:rPr>
                      <w:t xml:space="preserve">, </w:t>
                    </w:r>
                    <w:r w:rsidR="007122DB">
                      <w:rPr>
                        <w:sz w:val="20"/>
                      </w:rPr>
                      <w:t>Hamilton</w:t>
                    </w:r>
                    <w:r>
                      <w:rPr>
                        <w:sz w:val="20"/>
                      </w:rPr>
                      <w:t>, P</w:t>
                    </w:r>
                    <w:r w:rsidR="007122DB">
                      <w:rPr>
                        <w:sz w:val="20"/>
                      </w:rPr>
                      <w:t>3204</w:t>
                    </w:r>
                  </w:p>
                  <w:p w:rsidR="00E3184C" w:rsidRDefault="00E3184C" w:rsidP="00E3184C">
                    <w:pPr>
                      <w:spacing w:before="50" w:after="0"/>
                      <w:ind w:left="23"/>
                      <w:rPr>
                        <w:sz w:val="20"/>
                      </w:rPr>
                    </w:pPr>
                    <w:proofErr w:type="spellStart"/>
                    <w:r>
                      <w:rPr>
                        <w:sz w:val="20"/>
                      </w:rPr>
                      <w:t>Waea</w:t>
                    </w:r>
                    <w:proofErr w:type="spellEnd"/>
                    <w:r>
                      <w:rPr>
                        <w:spacing w:val="-2"/>
                        <w:sz w:val="20"/>
                      </w:rPr>
                      <w:t xml:space="preserve"> </w:t>
                    </w:r>
                    <w:proofErr w:type="spellStart"/>
                    <w:r>
                      <w:rPr>
                        <w:sz w:val="20"/>
                      </w:rPr>
                      <w:t>pūkoro</w:t>
                    </w:r>
                    <w:proofErr w:type="spellEnd"/>
                    <w:r>
                      <w:rPr>
                        <w:sz w:val="20"/>
                      </w:rPr>
                      <w:t>: +64</w:t>
                    </w:r>
                    <w:r>
                      <w:rPr>
                        <w:spacing w:val="1"/>
                        <w:sz w:val="20"/>
                      </w:rPr>
                      <w:t xml:space="preserve"> </w:t>
                    </w:r>
                    <w:r w:rsidR="007122DB">
                      <w:rPr>
                        <w:spacing w:val="1"/>
                        <w:sz w:val="20"/>
                      </w:rPr>
                      <w:t>7 839 8606</w:t>
                    </w:r>
                  </w:p>
                </w:txbxContent>
              </v:textbox>
              <w10:wrap anchorx="margin" anchory="page"/>
            </v:shape>
          </w:pict>
        </mc:Fallback>
      </mc:AlternateContent>
    </w:r>
    <w:r>
      <w:rPr>
        <w:noProof/>
        <w:lang w:eastAsia="en-NZ"/>
      </w:rPr>
      <w:drawing>
        <wp:anchor distT="0" distB="0" distL="0" distR="0" simplePos="0" relativeHeight="251670528" behindDoc="1" locked="0" layoutInCell="1" allowOverlap="1" wp14:anchorId="7916CDF5" wp14:editId="775B8D04">
          <wp:simplePos x="0" y="0"/>
          <wp:positionH relativeFrom="margin">
            <wp:posOffset>4144010</wp:posOffset>
          </wp:positionH>
          <wp:positionV relativeFrom="margin">
            <wp:posOffset>8300720</wp:posOffset>
          </wp:positionV>
          <wp:extent cx="1732280" cy="314960"/>
          <wp:effectExtent l="0" t="0" r="1270" b="8890"/>
          <wp:wrapTight wrapText="bothSides">
            <wp:wrapPolygon edited="0">
              <wp:start x="0" y="0"/>
              <wp:lineTo x="0" y="20903"/>
              <wp:lineTo x="18053" y="20903"/>
              <wp:lineTo x="21378" y="9145"/>
              <wp:lineTo x="21378" y="2613"/>
              <wp:lineTo x="15202" y="0"/>
              <wp:lineTo x="0" y="0"/>
            </wp:wrapPolygon>
          </wp:wrapTight>
          <wp:docPr id="4" name="image6.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descr="A black background with a black square&#10;&#10;Description automatically generated with medium confidence"/>
                  <pic:cNvPicPr/>
                </pic:nvPicPr>
                <pic:blipFill>
                  <a:blip r:embed="rId1" cstate="print"/>
                  <a:stretch>
                    <a:fillRect/>
                  </a:stretch>
                </pic:blipFill>
                <pic:spPr>
                  <a:xfrm>
                    <a:off x="0" y="0"/>
                    <a:ext cx="1732280" cy="314960"/>
                  </a:xfrm>
                  <a:prstGeom prst="rect">
                    <a:avLst/>
                  </a:prstGeom>
                </pic:spPr>
              </pic:pic>
            </a:graphicData>
          </a:graphic>
        </wp:anchor>
      </w:drawing>
    </w:r>
    <w:sdt>
      <w:sdtPr>
        <w:id w:val="-332449008"/>
        <w:docPartObj>
          <w:docPartGallery w:val="Page Numbers (Bottom of Page)"/>
          <w:docPartUnique/>
        </w:docPartObj>
      </w:sdtPr>
      <w:sdtEndPr>
        <w:rPr>
          <w:noProof/>
        </w:rPr>
      </w:sdtEndPr>
      <w:sdtContent>
        <w:r w:rsidR="00920CB3" w:rsidRPr="001D3387">
          <w:tab/>
        </w:r>
      </w:sdtContent>
    </w:sdt>
  </w:p>
  <w:p w:rsidR="0011702E" w:rsidRDefault="001170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CAC" w:rsidRDefault="00684CAC" w:rsidP="001D3387">
    <w:pPr>
      <w:pStyle w:val="Footer"/>
    </w:pPr>
  </w:p>
  <w:p w:rsidR="003A10C8" w:rsidRDefault="00A92D1C" w:rsidP="001D3387">
    <w:pPr>
      <w:pStyle w:val="Footer"/>
    </w:pPr>
    <w:r>
      <w:rPr>
        <w:noProof/>
        <w:lang w:eastAsia="en-NZ"/>
      </w:rPr>
      <w:drawing>
        <wp:anchor distT="0" distB="0" distL="114300" distR="114300" simplePos="0" relativeHeight="251648000" behindDoc="1" locked="0" layoutInCell="1" allowOverlap="1" wp14:anchorId="21094F32" wp14:editId="5016F1B2">
          <wp:simplePos x="0" y="0"/>
          <wp:positionH relativeFrom="page">
            <wp:posOffset>7699375</wp:posOffset>
          </wp:positionH>
          <wp:positionV relativeFrom="paragraph">
            <wp:posOffset>161925</wp:posOffset>
          </wp:positionV>
          <wp:extent cx="7539990" cy="942340"/>
          <wp:effectExtent l="0" t="0" r="3810" b="0"/>
          <wp:wrapNone/>
          <wp:docPr id="1557057507" name="Picture 155705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010" w:rsidRDefault="00F63010" w:rsidP="001D3387">
      <w:r>
        <w:separator/>
      </w:r>
    </w:p>
  </w:footnote>
  <w:footnote w:type="continuationSeparator" w:id="0">
    <w:p w:rsidR="00F63010" w:rsidRDefault="00F63010" w:rsidP="001D3387">
      <w:r>
        <w:continuationSeparator/>
      </w:r>
    </w:p>
  </w:footnote>
  <w:footnote w:type="continuationNotice" w:id="1">
    <w:p w:rsidR="00F63010" w:rsidRDefault="00F63010"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2E" w:rsidRPr="00385DEA" w:rsidRDefault="00385DEA" w:rsidP="00385DEA">
    <w:pPr>
      <w:pStyle w:val="Header"/>
    </w:pPr>
    <w:r>
      <w:rPr>
        <w:noProof/>
        <w:sz w:val="28"/>
        <w:szCs w:val="28"/>
        <w:lang w:eastAsia="en-NZ"/>
      </w:rPr>
      <mc:AlternateContent>
        <mc:Choice Requires="wpg">
          <w:drawing>
            <wp:anchor distT="0" distB="0" distL="114300" distR="114300" simplePos="0" relativeHeight="251674624" behindDoc="0" locked="0" layoutInCell="1" allowOverlap="1" wp14:anchorId="2ECEFDB6" wp14:editId="0851D55E">
              <wp:simplePos x="0" y="0"/>
              <wp:positionH relativeFrom="column">
                <wp:posOffset>-734060</wp:posOffset>
              </wp:positionH>
              <wp:positionV relativeFrom="page">
                <wp:posOffset>180340</wp:posOffset>
              </wp:positionV>
              <wp:extent cx="7200000" cy="1015200"/>
              <wp:effectExtent l="0" t="0" r="1270" b="0"/>
              <wp:wrapNone/>
              <wp:docPr id="1392441050" name="Group 1"/>
              <wp:cNvGraphicFramePr/>
              <a:graphic xmlns:a="http://schemas.openxmlformats.org/drawingml/2006/main">
                <a:graphicData uri="http://schemas.microsoft.com/office/word/2010/wordprocessingGroup">
                  <wpg:wgp>
                    <wpg:cNvGrpSpPr/>
                    <wpg:grpSpPr>
                      <a:xfrm>
                        <a:off x="0" y="0"/>
                        <a:ext cx="7200000" cy="1015200"/>
                        <a:chOff x="0" y="0"/>
                        <a:chExt cx="7199630" cy="1014095"/>
                      </a:xfrm>
                    </wpg:grpSpPr>
                    <pic:pic xmlns:pic="http://schemas.openxmlformats.org/drawingml/2006/picture">
                      <pic:nvPicPr>
                        <pic:cNvPr id="553977744"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99630" cy="539750"/>
                        </a:xfrm>
                        <a:prstGeom prst="rect">
                          <a:avLst/>
                        </a:prstGeom>
                      </pic:spPr>
                    </pic:pic>
                    <pic:pic xmlns:pic="http://schemas.openxmlformats.org/drawingml/2006/picture">
                      <pic:nvPicPr>
                        <pic:cNvPr id="1325731784" name="Picture 1325731784" descr="A blue and black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229225" y="704850"/>
                          <a:ext cx="1760220" cy="3092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4A0DC7" id="Group 1" o:spid="_x0000_s1026" style="position:absolute;margin-left:-57.8pt;margin-top:14.2pt;width:566.95pt;height:79.95pt;z-index:251674624;mso-position-vertical-relative:page;mso-width-relative:margin;mso-height-relative:margin" coordsize="71996,1014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BNBZG9iZQBkAAAAAAEFAAJJRP/bAIQAAQEBAQEB&#10;AQEBAQEBAQEBAQEBAQEBAgECAgIBAgICAgICAgICAgICAgICAgIDAwMDAgMDAwMDAwMDAwMDAwMD&#10;AwEBAQECAQIDAgIDAwMDAwMDAwMDAwMDAwMDAwMDAwMEBAQEAwMDBAQEBAQDBAQEBAQEBAQEBAQE&#10;BAQEBAQEBAQE/8AAEQgAdgYnAwERAAIRAQMRAf/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1996;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">
                <v:imagedata r:id="rId3" o:title=""/>
                <v:path arrowok="t"/>
              </v:shape>
              <v:shape id="Picture 1325731784" o:spid="_x0000_s1028" type="#_x0000_t75" alt="A blue and black text&#10;&#10;Description automatically generated" style="position:absolute;left:52292;top:7048;width:17602;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">
                <v:imagedata r:id="rId4" o:title="A blue and black text&#10;&#10;Description automatically generated"/>
                <v:path arrowok="t"/>
              </v:shape>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E6" w:rsidRDefault="001218E6">
    <w:pPr>
      <w:pStyle w:val="Header"/>
    </w:pPr>
    <w:r w:rsidRPr="001E1669">
      <w:rPr>
        <w:rFonts w:ascii="Poppins" w:hAnsi="Poppins" w:cs="Poppins"/>
        <w:b/>
        <w:bCs/>
        <w:noProof/>
        <w:kern w:val="22"/>
        <w:sz w:val="20"/>
        <w:szCs w:val="20"/>
        <w:lang w:eastAsia="en-NZ"/>
      </w:rPr>
      <w:drawing>
        <wp:anchor distT="0" distB="0" distL="114300" distR="114300" simplePos="0" relativeHeight="251666432" behindDoc="1" locked="0" layoutInCell="1" allowOverlap="1" wp14:anchorId="07ED296B" wp14:editId="1B4313CE">
          <wp:simplePos x="0" y="0"/>
          <wp:positionH relativeFrom="page">
            <wp:align>left</wp:align>
          </wp:positionH>
          <wp:positionV relativeFrom="paragraph">
            <wp:posOffset>-540688</wp:posOffset>
          </wp:positionV>
          <wp:extent cx="7543800" cy="927100"/>
          <wp:effectExtent l="0" t="0" r="0" b="0"/>
          <wp:wrapNone/>
          <wp:docPr id="1906713400" name="Picture 19067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924"/>
    <w:multiLevelType w:val="hybridMultilevel"/>
    <w:tmpl w:val="38407052"/>
    <w:lvl w:ilvl="0" w:tplc="FFFFFFFF">
      <w:start w:val="1"/>
      <w:numFmt w:val="decimal"/>
      <w:lvlText w:val="%1."/>
      <w:lvlJc w:val="left"/>
      <w:pPr>
        <w:ind w:left="-351" w:hanging="360"/>
      </w:pPr>
      <w:rPr>
        <w:rFonts w:hint="default"/>
      </w:rPr>
    </w:lvl>
    <w:lvl w:ilvl="1" w:tplc="FFFFFFFF">
      <w:start w:val="1"/>
      <w:numFmt w:val="lowerLetter"/>
      <w:lvlText w:val="%2."/>
      <w:lvlJc w:val="left"/>
      <w:pPr>
        <w:ind w:left="369" w:hanging="360"/>
      </w:pPr>
    </w:lvl>
    <w:lvl w:ilvl="2" w:tplc="14090017">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4139CB"/>
    <w:multiLevelType w:val="hybridMultilevel"/>
    <w:tmpl w:val="CF6CE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318F4"/>
    <w:multiLevelType w:val="hybridMultilevel"/>
    <w:tmpl w:val="0F80F3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243581"/>
    <w:multiLevelType w:val="hybridMultilevel"/>
    <w:tmpl w:val="8FB20BA0"/>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24295"/>
    <w:multiLevelType w:val="hybridMultilevel"/>
    <w:tmpl w:val="13FE7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F612C0"/>
    <w:multiLevelType w:val="hybridMultilevel"/>
    <w:tmpl w:val="09CAC538"/>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91058B"/>
    <w:multiLevelType w:val="hybridMultilevel"/>
    <w:tmpl w:val="9FF88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9"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11" w15:restartNumberingAfterBreak="0">
    <w:nsid w:val="3AB6205A"/>
    <w:multiLevelType w:val="hybridMultilevel"/>
    <w:tmpl w:val="9D54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2B46C8"/>
    <w:multiLevelType w:val="hybridMultilevel"/>
    <w:tmpl w:val="44BC6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05955E9"/>
    <w:multiLevelType w:val="hybridMultilevel"/>
    <w:tmpl w:val="9C7250D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B803F3"/>
    <w:multiLevelType w:val="multilevel"/>
    <w:tmpl w:val="342AAD8E"/>
    <w:lvl w:ilvl="0">
      <w:start w:val="1"/>
      <w:numFmt w:val="decimal"/>
      <w:lvlText w:val="%1."/>
      <w:lvlJc w:val="left"/>
      <w:pPr>
        <w:ind w:left="360" w:hanging="360"/>
      </w:pPr>
      <w:rPr>
        <w:rFonts w:ascii="Arial" w:eastAsia="Robot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80DDE"/>
    <w:multiLevelType w:val="hybridMultilevel"/>
    <w:tmpl w:val="476A4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562795C"/>
    <w:multiLevelType w:val="hybridMultilevel"/>
    <w:tmpl w:val="7256CB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7C632AB"/>
    <w:multiLevelType w:val="hybridMultilevel"/>
    <w:tmpl w:val="2E9A25DE"/>
    <w:lvl w:ilvl="0" w:tplc="DEC61348">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4D7DBF"/>
    <w:multiLevelType w:val="hybridMultilevel"/>
    <w:tmpl w:val="0596C052"/>
    <w:lvl w:ilvl="0" w:tplc="A6C45220">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0616356"/>
    <w:multiLevelType w:val="hybridMultilevel"/>
    <w:tmpl w:val="38323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AC5DF4"/>
    <w:multiLevelType w:val="hybridMultilevel"/>
    <w:tmpl w:val="247C0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06722EB"/>
    <w:multiLevelType w:val="hybridMultilevel"/>
    <w:tmpl w:val="98020D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2B87DA1"/>
    <w:multiLevelType w:val="hybridMultilevel"/>
    <w:tmpl w:val="A0AEC754"/>
    <w:lvl w:ilvl="0" w:tplc="83FE075C">
      <w:start w:val="1"/>
      <w:numFmt w:val="bullet"/>
      <w:lvlText w:val="•"/>
      <w:lvlJc w:val="left"/>
      <w:pPr>
        <w:tabs>
          <w:tab w:val="num" w:pos="720"/>
        </w:tabs>
        <w:ind w:left="720" w:hanging="360"/>
      </w:pPr>
      <w:rPr>
        <w:rFonts w:ascii="Arial" w:hAnsi="Arial" w:hint="default"/>
      </w:rPr>
    </w:lvl>
    <w:lvl w:ilvl="1" w:tplc="A07C543E" w:tentative="1">
      <w:start w:val="1"/>
      <w:numFmt w:val="bullet"/>
      <w:lvlText w:val="•"/>
      <w:lvlJc w:val="left"/>
      <w:pPr>
        <w:tabs>
          <w:tab w:val="num" w:pos="1440"/>
        </w:tabs>
        <w:ind w:left="1440" w:hanging="360"/>
      </w:pPr>
      <w:rPr>
        <w:rFonts w:ascii="Arial" w:hAnsi="Arial" w:hint="default"/>
      </w:rPr>
    </w:lvl>
    <w:lvl w:ilvl="2" w:tplc="45E6E944" w:tentative="1">
      <w:start w:val="1"/>
      <w:numFmt w:val="bullet"/>
      <w:lvlText w:val="•"/>
      <w:lvlJc w:val="left"/>
      <w:pPr>
        <w:tabs>
          <w:tab w:val="num" w:pos="2160"/>
        </w:tabs>
        <w:ind w:left="2160" w:hanging="360"/>
      </w:pPr>
      <w:rPr>
        <w:rFonts w:ascii="Arial" w:hAnsi="Arial" w:hint="default"/>
      </w:rPr>
    </w:lvl>
    <w:lvl w:ilvl="3" w:tplc="5F4E8894" w:tentative="1">
      <w:start w:val="1"/>
      <w:numFmt w:val="bullet"/>
      <w:lvlText w:val="•"/>
      <w:lvlJc w:val="left"/>
      <w:pPr>
        <w:tabs>
          <w:tab w:val="num" w:pos="2880"/>
        </w:tabs>
        <w:ind w:left="2880" w:hanging="360"/>
      </w:pPr>
      <w:rPr>
        <w:rFonts w:ascii="Arial" w:hAnsi="Arial" w:hint="default"/>
      </w:rPr>
    </w:lvl>
    <w:lvl w:ilvl="4" w:tplc="33629084" w:tentative="1">
      <w:start w:val="1"/>
      <w:numFmt w:val="bullet"/>
      <w:lvlText w:val="•"/>
      <w:lvlJc w:val="left"/>
      <w:pPr>
        <w:tabs>
          <w:tab w:val="num" w:pos="3600"/>
        </w:tabs>
        <w:ind w:left="3600" w:hanging="360"/>
      </w:pPr>
      <w:rPr>
        <w:rFonts w:ascii="Arial" w:hAnsi="Arial" w:hint="default"/>
      </w:rPr>
    </w:lvl>
    <w:lvl w:ilvl="5" w:tplc="9A54F31E" w:tentative="1">
      <w:start w:val="1"/>
      <w:numFmt w:val="bullet"/>
      <w:lvlText w:val="•"/>
      <w:lvlJc w:val="left"/>
      <w:pPr>
        <w:tabs>
          <w:tab w:val="num" w:pos="4320"/>
        </w:tabs>
        <w:ind w:left="4320" w:hanging="360"/>
      </w:pPr>
      <w:rPr>
        <w:rFonts w:ascii="Arial" w:hAnsi="Arial" w:hint="default"/>
      </w:rPr>
    </w:lvl>
    <w:lvl w:ilvl="6" w:tplc="8EDE66B4" w:tentative="1">
      <w:start w:val="1"/>
      <w:numFmt w:val="bullet"/>
      <w:lvlText w:val="•"/>
      <w:lvlJc w:val="left"/>
      <w:pPr>
        <w:tabs>
          <w:tab w:val="num" w:pos="5040"/>
        </w:tabs>
        <w:ind w:left="5040" w:hanging="360"/>
      </w:pPr>
      <w:rPr>
        <w:rFonts w:ascii="Arial" w:hAnsi="Arial" w:hint="default"/>
      </w:rPr>
    </w:lvl>
    <w:lvl w:ilvl="7" w:tplc="7C507C78" w:tentative="1">
      <w:start w:val="1"/>
      <w:numFmt w:val="bullet"/>
      <w:lvlText w:val="•"/>
      <w:lvlJc w:val="left"/>
      <w:pPr>
        <w:tabs>
          <w:tab w:val="num" w:pos="5760"/>
        </w:tabs>
        <w:ind w:left="5760" w:hanging="360"/>
      </w:pPr>
      <w:rPr>
        <w:rFonts w:ascii="Arial" w:hAnsi="Arial" w:hint="default"/>
      </w:rPr>
    </w:lvl>
    <w:lvl w:ilvl="8" w:tplc="946805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0E2E65"/>
    <w:multiLevelType w:val="hybridMultilevel"/>
    <w:tmpl w:val="23723ED0"/>
    <w:lvl w:ilvl="0" w:tplc="766CB24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0750C32"/>
    <w:multiLevelType w:val="hybridMultilevel"/>
    <w:tmpl w:val="6A220452"/>
    <w:lvl w:ilvl="0" w:tplc="1409000F">
      <w:start w:val="1"/>
      <w:numFmt w:val="decimal"/>
      <w:lvlText w:val="%1."/>
      <w:lvlJc w:val="left"/>
      <w:pPr>
        <w:ind w:left="2487" w:hanging="360"/>
      </w:pPr>
      <w:rPr>
        <w:rFonts w:hint="default"/>
      </w:r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26" w15:restartNumberingAfterBreak="0">
    <w:nsid w:val="71DD7FE1"/>
    <w:multiLevelType w:val="hybridMultilevel"/>
    <w:tmpl w:val="4A064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1C39C6"/>
    <w:multiLevelType w:val="hybridMultilevel"/>
    <w:tmpl w:val="C03080AA"/>
    <w:lvl w:ilvl="0" w:tplc="5E8469C4">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C1750F5"/>
    <w:multiLevelType w:val="hybridMultilevel"/>
    <w:tmpl w:val="D1041A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4C77B6"/>
    <w:multiLevelType w:val="hybridMultilevel"/>
    <w:tmpl w:val="8A1E4664"/>
    <w:lvl w:ilvl="0" w:tplc="1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12"/>
  </w:num>
  <w:num w:numId="3">
    <w:abstractNumId w:val="8"/>
  </w:num>
  <w:num w:numId="4">
    <w:abstractNumId w:val="9"/>
  </w:num>
  <w:num w:numId="5">
    <w:abstractNumId w:val="25"/>
  </w:num>
  <w:num w:numId="6">
    <w:abstractNumId w:val="10"/>
  </w:num>
  <w:num w:numId="7">
    <w:abstractNumId w:val="29"/>
  </w:num>
  <w:num w:numId="8">
    <w:abstractNumId w:val="24"/>
  </w:num>
  <w:num w:numId="9">
    <w:abstractNumId w:val="23"/>
  </w:num>
  <w:num w:numId="10">
    <w:abstractNumId w:val="14"/>
  </w:num>
  <w:num w:numId="11">
    <w:abstractNumId w:val="6"/>
  </w:num>
  <w:num w:numId="12">
    <w:abstractNumId w:val="11"/>
  </w:num>
  <w:num w:numId="13">
    <w:abstractNumId w:val="16"/>
  </w:num>
  <w:num w:numId="14">
    <w:abstractNumId w:val="18"/>
  </w:num>
  <w:num w:numId="15">
    <w:abstractNumId w:val="4"/>
  </w:num>
  <w:num w:numId="16">
    <w:abstractNumId w:val="3"/>
  </w:num>
  <w:num w:numId="17">
    <w:abstractNumId w:val="19"/>
  </w:num>
  <w:num w:numId="18">
    <w:abstractNumId w:val="15"/>
  </w:num>
  <w:num w:numId="19">
    <w:abstractNumId w:val="5"/>
  </w:num>
  <w:num w:numId="20">
    <w:abstractNumId w:val="28"/>
  </w:num>
  <w:num w:numId="21">
    <w:abstractNumId w:val="7"/>
  </w:num>
  <w:num w:numId="22">
    <w:abstractNumId w:val="0"/>
  </w:num>
  <w:num w:numId="23">
    <w:abstractNumId w:val="13"/>
  </w:num>
  <w:num w:numId="24">
    <w:abstractNumId w:val="20"/>
  </w:num>
  <w:num w:numId="25">
    <w:abstractNumId w:val="21"/>
  </w:num>
  <w:num w:numId="26">
    <w:abstractNumId w:val="30"/>
  </w:num>
  <w:num w:numId="27">
    <w:abstractNumId w:val="2"/>
  </w:num>
  <w:num w:numId="28">
    <w:abstractNumId w:val="26"/>
  </w:num>
  <w:num w:numId="29">
    <w:abstractNumId w:val="27"/>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10"/>
    <w:rsid w:val="000277A9"/>
    <w:rsid w:val="00040F8D"/>
    <w:rsid w:val="0005328C"/>
    <w:rsid w:val="000676FD"/>
    <w:rsid w:val="00084131"/>
    <w:rsid w:val="00087E84"/>
    <w:rsid w:val="00096EB2"/>
    <w:rsid w:val="000B5E00"/>
    <w:rsid w:val="000E4D03"/>
    <w:rsid w:val="0011702E"/>
    <w:rsid w:val="001218E6"/>
    <w:rsid w:val="00132CF1"/>
    <w:rsid w:val="00146D79"/>
    <w:rsid w:val="0014761F"/>
    <w:rsid w:val="001534C7"/>
    <w:rsid w:val="00155CA1"/>
    <w:rsid w:val="00173CD9"/>
    <w:rsid w:val="00175D0F"/>
    <w:rsid w:val="00186E74"/>
    <w:rsid w:val="001B23B4"/>
    <w:rsid w:val="001C3E27"/>
    <w:rsid w:val="001C5B33"/>
    <w:rsid w:val="001D3387"/>
    <w:rsid w:val="001E1669"/>
    <w:rsid w:val="001E5EE1"/>
    <w:rsid w:val="00217972"/>
    <w:rsid w:val="0022577B"/>
    <w:rsid w:val="0026281E"/>
    <w:rsid w:val="002718AB"/>
    <w:rsid w:val="00274634"/>
    <w:rsid w:val="00287032"/>
    <w:rsid w:val="00287AA9"/>
    <w:rsid w:val="00296559"/>
    <w:rsid w:val="002A47FD"/>
    <w:rsid w:val="002B3468"/>
    <w:rsid w:val="002D0EB9"/>
    <w:rsid w:val="002E4650"/>
    <w:rsid w:val="002F6315"/>
    <w:rsid w:val="00330D13"/>
    <w:rsid w:val="003324AB"/>
    <w:rsid w:val="0033726F"/>
    <w:rsid w:val="00337327"/>
    <w:rsid w:val="00340C19"/>
    <w:rsid w:val="0035070D"/>
    <w:rsid w:val="00361E53"/>
    <w:rsid w:val="00385DEA"/>
    <w:rsid w:val="0038790A"/>
    <w:rsid w:val="003A10C8"/>
    <w:rsid w:val="003A2AD0"/>
    <w:rsid w:val="003B5FD4"/>
    <w:rsid w:val="003C602B"/>
    <w:rsid w:val="003D4243"/>
    <w:rsid w:val="003D6E29"/>
    <w:rsid w:val="004079F7"/>
    <w:rsid w:val="00407E17"/>
    <w:rsid w:val="00412293"/>
    <w:rsid w:val="00413F56"/>
    <w:rsid w:val="00422C3A"/>
    <w:rsid w:val="00431323"/>
    <w:rsid w:val="00436439"/>
    <w:rsid w:val="004555CE"/>
    <w:rsid w:val="0046219A"/>
    <w:rsid w:val="00485610"/>
    <w:rsid w:val="00485F4F"/>
    <w:rsid w:val="0049276C"/>
    <w:rsid w:val="004B3401"/>
    <w:rsid w:val="004B7053"/>
    <w:rsid w:val="004C0200"/>
    <w:rsid w:val="004C505E"/>
    <w:rsid w:val="004D1A43"/>
    <w:rsid w:val="004E2440"/>
    <w:rsid w:val="004F7DAE"/>
    <w:rsid w:val="005247D4"/>
    <w:rsid w:val="0053772C"/>
    <w:rsid w:val="005442C4"/>
    <w:rsid w:val="00554C10"/>
    <w:rsid w:val="00561375"/>
    <w:rsid w:val="00570EFD"/>
    <w:rsid w:val="00597598"/>
    <w:rsid w:val="005B0B55"/>
    <w:rsid w:val="005C5D62"/>
    <w:rsid w:val="005D7B3A"/>
    <w:rsid w:val="005E4A5F"/>
    <w:rsid w:val="005F72E8"/>
    <w:rsid w:val="00602474"/>
    <w:rsid w:val="00605AFB"/>
    <w:rsid w:val="00625943"/>
    <w:rsid w:val="00644EA3"/>
    <w:rsid w:val="00655F51"/>
    <w:rsid w:val="0067272F"/>
    <w:rsid w:val="00676FAE"/>
    <w:rsid w:val="00684CAC"/>
    <w:rsid w:val="006B049F"/>
    <w:rsid w:val="006B1CA8"/>
    <w:rsid w:val="006D3B16"/>
    <w:rsid w:val="006E09AD"/>
    <w:rsid w:val="00705FEE"/>
    <w:rsid w:val="007122DB"/>
    <w:rsid w:val="00721E36"/>
    <w:rsid w:val="007253A7"/>
    <w:rsid w:val="007305C6"/>
    <w:rsid w:val="00747E5E"/>
    <w:rsid w:val="00752CEE"/>
    <w:rsid w:val="00754138"/>
    <w:rsid w:val="00754DB3"/>
    <w:rsid w:val="00767762"/>
    <w:rsid w:val="007F223B"/>
    <w:rsid w:val="0080534C"/>
    <w:rsid w:val="00805F54"/>
    <w:rsid w:val="0082409D"/>
    <w:rsid w:val="00840ABD"/>
    <w:rsid w:val="00847C6B"/>
    <w:rsid w:val="00851316"/>
    <w:rsid w:val="0085713E"/>
    <w:rsid w:val="00863572"/>
    <w:rsid w:val="008658FE"/>
    <w:rsid w:val="008A5C6E"/>
    <w:rsid w:val="008C6C53"/>
    <w:rsid w:val="008D5FCD"/>
    <w:rsid w:val="008F7576"/>
    <w:rsid w:val="00901440"/>
    <w:rsid w:val="0090293E"/>
    <w:rsid w:val="00906192"/>
    <w:rsid w:val="00912092"/>
    <w:rsid w:val="00920CB3"/>
    <w:rsid w:val="00954B31"/>
    <w:rsid w:val="0097074D"/>
    <w:rsid w:val="00973704"/>
    <w:rsid w:val="009761FC"/>
    <w:rsid w:val="009B6180"/>
    <w:rsid w:val="009E4A54"/>
    <w:rsid w:val="009F195F"/>
    <w:rsid w:val="009F4132"/>
    <w:rsid w:val="009F61BD"/>
    <w:rsid w:val="00A12BD6"/>
    <w:rsid w:val="00A1605D"/>
    <w:rsid w:val="00A25298"/>
    <w:rsid w:val="00A25806"/>
    <w:rsid w:val="00A3188A"/>
    <w:rsid w:val="00A32AA1"/>
    <w:rsid w:val="00A4427B"/>
    <w:rsid w:val="00A54046"/>
    <w:rsid w:val="00A62D53"/>
    <w:rsid w:val="00A70F41"/>
    <w:rsid w:val="00A71908"/>
    <w:rsid w:val="00A73492"/>
    <w:rsid w:val="00A779DC"/>
    <w:rsid w:val="00A92B1B"/>
    <w:rsid w:val="00A92D1C"/>
    <w:rsid w:val="00AA088B"/>
    <w:rsid w:val="00AA31C9"/>
    <w:rsid w:val="00AC7906"/>
    <w:rsid w:val="00AD2B0C"/>
    <w:rsid w:val="00B15CAC"/>
    <w:rsid w:val="00B231AD"/>
    <w:rsid w:val="00B26BC2"/>
    <w:rsid w:val="00B368D3"/>
    <w:rsid w:val="00B41E8A"/>
    <w:rsid w:val="00B62593"/>
    <w:rsid w:val="00B67393"/>
    <w:rsid w:val="00B73C43"/>
    <w:rsid w:val="00B975A2"/>
    <w:rsid w:val="00BB2C1B"/>
    <w:rsid w:val="00BE01D5"/>
    <w:rsid w:val="00BF167C"/>
    <w:rsid w:val="00C120F2"/>
    <w:rsid w:val="00C458E7"/>
    <w:rsid w:val="00C47F08"/>
    <w:rsid w:val="00C50B10"/>
    <w:rsid w:val="00C558F3"/>
    <w:rsid w:val="00C639EB"/>
    <w:rsid w:val="00C657FB"/>
    <w:rsid w:val="00CA2155"/>
    <w:rsid w:val="00CA591B"/>
    <w:rsid w:val="00CA72FB"/>
    <w:rsid w:val="00CE0C50"/>
    <w:rsid w:val="00CF03EA"/>
    <w:rsid w:val="00CF2D03"/>
    <w:rsid w:val="00CF594C"/>
    <w:rsid w:val="00D02837"/>
    <w:rsid w:val="00D121C1"/>
    <w:rsid w:val="00D30ED3"/>
    <w:rsid w:val="00D32769"/>
    <w:rsid w:val="00D3333B"/>
    <w:rsid w:val="00D34C13"/>
    <w:rsid w:val="00D45E3E"/>
    <w:rsid w:val="00D60075"/>
    <w:rsid w:val="00D77135"/>
    <w:rsid w:val="00D85052"/>
    <w:rsid w:val="00D86684"/>
    <w:rsid w:val="00D9379F"/>
    <w:rsid w:val="00DA144D"/>
    <w:rsid w:val="00DA5378"/>
    <w:rsid w:val="00DC0CCF"/>
    <w:rsid w:val="00DC5F8B"/>
    <w:rsid w:val="00DF0755"/>
    <w:rsid w:val="00E2054F"/>
    <w:rsid w:val="00E3184C"/>
    <w:rsid w:val="00E470BF"/>
    <w:rsid w:val="00E532F4"/>
    <w:rsid w:val="00E53930"/>
    <w:rsid w:val="00E64D9A"/>
    <w:rsid w:val="00E922D8"/>
    <w:rsid w:val="00E92AC9"/>
    <w:rsid w:val="00EB3422"/>
    <w:rsid w:val="00EC5AC0"/>
    <w:rsid w:val="00ED77B0"/>
    <w:rsid w:val="00EF3A29"/>
    <w:rsid w:val="00F03012"/>
    <w:rsid w:val="00F20DDD"/>
    <w:rsid w:val="00F320B5"/>
    <w:rsid w:val="00F47124"/>
    <w:rsid w:val="00F536A3"/>
    <w:rsid w:val="00F55FAB"/>
    <w:rsid w:val="00F57AEA"/>
    <w:rsid w:val="00F63010"/>
    <w:rsid w:val="00F724E3"/>
    <w:rsid w:val="00F81537"/>
    <w:rsid w:val="00F961E3"/>
    <w:rsid w:val="00FA3238"/>
    <w:rsid w:val="00FB49B7"/>
    <w:rsid w:val="00FB5BC3"/>
    <w:rsid w:val="00FE5A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D4C163"/>
  <w15:chartTrackingRefBased/>
  <w15:docId w15:val="{B24BB8AB-F08C-440A-88C7-3BD33888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387"/>
    <w:pPr>
      <w:spacing w:line="240" w:lineRule="auto"/>
    </w:pPr>
    <w:rPr>
      <w:rFonts w:ascii="Arial" w:eastAsia="Roboto" w:hAnsi="Arial" w:cs="Arial"/>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46219A"/>
    <w:pPr>
      <w:spacing w:before="360" w:after="240"/>
      <w:outlineLvl w:val="2"/>
    </w:pPr>
    <w:rPr>
      <w:color w:val="0C818F" w:themeColor="accent3"/>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46219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4"/>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2"/>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29"/>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table" w:styleId="GridTable4-Accent6">
    <w:name w:val="Grid Table 4 Accent 6"/>
    <w:basedOn w:val="TableNormal"/>
    <w:uiPriority w:val="49"/>
    <w:rsid w:val="00E3184C"/>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Clinical_Support\CLINSUPP\PTH\PTH\Quality%20&amp;%20Risk\HNZ%20templates\Letterhead%20template.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EA8E3A1794043911B43A12BDCBCD9" ma:contentTypeVersion="18" ma:contentTypeDescription="Create a new document." ma:contentTypeScope="" ma:versionID="0b04f07217a618999bd33d7358fe1752">
  <xsd:schema xmlns:xsd="http://www.w3.org/2001/XMLSchema" xmlns:xs="http://www.w3.org/2001/XMLSchema" xmlns:p="http://schemas.microsoft.com/office/2006/metadata/properties" xmlns:ns2="5ed1d950-fdc4-48f8-b963-d5f8558599d9" xmlns:ns3="a56ee405-a98f-420d-a8b5-2648b248bd1a" xmlns:ns4="9253c88c-d550-4ff1-afdc-d5dc691f60b0" targetNamespace="http://schemas.microsoft.com/office/2006/metadata/properties" ma:root="true" ma:fieldsID="4f9ff7d98618190965f23caf03e1326b" ns2:_="" ns3:_="" ns4:_="">
    <xsd:import namespace="5ed1d950-fdc4-48f8-b963-d5f8558599d9"/>
    <xsd:import namespace="a56ee405-a98f-420d-a8b5-2648b248bd1a"/>
    <xsd:import namespace="9253c88c-d550-4ff1-afdc-d5dc691f60b0"/>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2:TaxKeywordTaxHTField" minOccurs="0"/>
                <xsd:element ref="ns4:TaxCatchAll"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e405-a98f-420d-a8b5-2648b248bd1a"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fc82745e-abc5-4407-9635-e8ec99d8f830}" ma:internalName="_ModernAudienceAadObjectIds" ma:readOnly="true" ma:showField="_AadObjectIdForUser"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53c88c-d550-4ff1-afdc-d5dc691f60b0" xsi:nil="true"/>
    <lcf76f155ced4ddcb4097134ff3c332f xmlns="a56ee405-a98f-420d-a8b5-2648b248bd1a">
      <Terms xmlns="http://schemas.microsoft.com/office/infopath/2007/PartnerControls"/>
    </lcf76f155ced4ddcb4097134ff3c332f>
    <_dlc_DocId xmlns="5ed1d950-fdc4-48f8-b963-d5f8558599d9">HUBSITE-717182039-2647</_dlc_DocId>
    <_dlc_DocIdUrl xmlns="5ed1d950-fdc4-48f8-b963-d5f8558599d9">
      <Url>https://hauoraaotearoa.sharepoint.com/sites/Intranet/_layouts/15/DocIdRedir.aspx?ID=HUBSITE-717182039-2647</Url>
      <Description>HUBSITE-717182039-2647</Description>
    </_dlc_DocIdUrl>
    <TaxKeywordTaxHTField xmlns="5ed1d950-fdc4-48f8-b963-d5f8558599d9">
      <Terms xmlns="http://schemas.microsoft.com/office/infopath/2007/PartnerControls"/>
    </TaxKeywordTaxHTField>
    <_ModernAudienceTargetUserField xmlns="a56ee405-a98f-420d-a8b5-2648b248bd1a">
      <UserInfo>
        <DisplayName/>
        <AccountId xsi:nil="true"/>
        <AccountType/>
      </UserInfo>
    </_ModernAudienceTargetUser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FF33-AED8-4615-A8B7-4849B9AE7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1d950-fdc4-48f8-b963-d5f8558599d9"/>
    <ds:schemaRef ds:uri="a56ee405-a98f-420d-a8b5-2648b248bd1a"/>
    <ds:schemaRef ds:uri="9253c88c-d550-4ff1-afdc-d5dc691f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D88EA-9C50-4F12-9AD7-4C9D610C0CB2}">
  <ds:schemaRefs>
    <ds:schemaRef ds:uri="http://schemas.microsoft.com/sharepoint/events"/>
  </ds:schemaRefs>
</ds:datastoreItem>
</file>

<file path=customXml/itemProps3.xml><?xml version="1.0" encoding="utf-8"?>
<ds:datastoreItem xmlns:ds="http://schemas.openxmlformats.org/officeDocument/2006/customXml" ds:itemID="{105CD412-EC01-477E-8564-2D9F8426A86B}">
  <ds:schemaRefs>
    <ds:schemaRef ds:uri="http://schemas.microsoft.com/sharepoint/v3/contenttype/forms"/>
  </ds:schemaRefs>
</ds:datastoreItem>
</file>

<file path=customXml/itemProps4.xml><?xml version="1.0" encoding="utf-8"?>
<ds:datastoreItem xmlns:ds="http://schemas.openxmlformats.org/officeDocument/2006/customXml" ds:itemID="{38E537BE-8D0D-4556-A951-44726A946D57}">
  <ds:schemaRefs>
    <ds:schemaRef ds:uri="http://purl.org/dc/elements/1.1/"/>
    <ds:schemaRef ds:uri="http://schemas.microsoft.com/office/2006/metadata/properties"/>
    <ds:schemaRef ds:uri="9253c88c-d550-4ff1-afdc-d5dc691f60b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56ee405-a98f-420d-a8b5-2648b248bd1a"/>
    <ds:schemaRef ds:uri="5ed1d950-fdc4-48f8-b963-d5f8558599d9"/>
    <ds:schemaRef ds:uri="http://www.w3.org/XML/1998/namespace"/>
    <ds:schemaRef ds:uri="http://purl.org/dc/dcmitype/"/>
  </ds:schemaRefs>
</ds:datastoreItem>
</file>

<file path=customXml/itemProps5.xml><?xml version="1.0" encoding="utf-8"?>
<ds:datastoreItem xmlns:ds="http://schemas.openxmlformats.org/officeDocument/2006/customXml" ds:itemID="{5DCA6D52-1838-48D1-A9D6-6ABE05B3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template.dotx</Template>
  <TotalTime>0</TotalTime>
  <Pages>2</Pages>
  <Words>736</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Denese Gallagher</dc:creator>
  <cp:keywords/>
  <dc:description/>
  <cp:lastModifiedBy>Denese Gallagher</cp:lastModifiedBy>
  <cp:revision>2</cp:revision>
  <cp:lastPrinted>2024-04-17T21:32:00Z</cp:lastPrinted>
  <dcterms:created xsi:type="dcterms:W3CDTF">2025-07-25T03:46:00Z</dcterms:created>
  <dcterms:modified xsi:type="dcterms:W3CDTF">2025-07-25T03:46:00Z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0x010100203EA8E3A1794043911B43A12BDCBCD9</vt:lpwstr>
  </property>
  <property fmtid="{D5CDD505-2E9C-101B-9397-08002B2CF9AE}" pid="3" name="_dlc_DocIdItemGuid">
    <vt:lpwstr>5cc4be34-2818-4c05-a289-dfb056a437c4</vt:lpwstr>
  </property>
  <property fmtid="{D5CDD505-2E9C-101B-9397-08002B2CF9AE}" pid="4" name="MediaServiceImageTags">
    <vt:lpwstr/>
  </property>
  <property fmtid="{D5CDD505-2E9C-101B-9397-08002B2CF9AE}" pid="5" name="TaxKeyword">
    <vt:lpwstr/>
  </property>
  <property fmtid="{D5CDD505-2E9C-101B-9397-08002B2CF9AE}" pid="6" name="n8842703a3bf4e039a9dd9539f7868eb">
    <vt:lpwstr/>
  </property>
  <property fmtid="{D5CDD505-2E9C-101B-9397-08002B2CF9AE}" pid="7" name="HNZLocation">
    <vt:lpwstr/>
  </property>
  <property fmtid="{D5CDD505-2E9C-101B-9397-08002B2CF9AE}" pid="8" name="i3a0fe6035df47329f66088a682fd9d2">
    <vt:lpwstr/>
  </property>
  <property fmtid="{D5CDD505-2E9C-101B-9397-08002B2CF9AE}" pid="9" name="HNZImageCategory">
    <vt:lpwstr/>
  </property>
  <property fmtid="{D5CDD505-2E9C-101B-9397-08002B2CF9AE}" pid="10" name="m93555d02fc84543be6ad39b8f5331ef">
    <vt:lpwstr/>
  </property>
  <property fmtid="{D5CDD505-2E9C-101B-9397-08002B2CF9AE}" pid="11" name="HNZTeam">
    <vt:lpwstr/>
  </property>
  <property fmtid="{D5CDD505-2E9C-101B-9397-08002B2CF9AE}" pid="12" name="o0b0fca0fe5341709012cd4bcbbca983">
    <vt:lpwstr/>
  </property>
  <property fmtid="{D5CDD505-2E9C-101B-9397-08002B2CF9AE}" pid="13" name="HNZImageLicenceType">
    <vt:lpwstr/>
  </property>
  <property fmtid="{D5CDD505-2E9C-101B-9397-08002B2CF9AE}" pid="14" name="BusinessFunction">
    <vt:lpwstr/>
  </property>
  <property fmtid="{D5CDD505-2E9C-101B-9397-08002B2CF9AE}" pid="15" name="p777f0da518742b188a1f7fd5ee91810">
    <vt:lpwstr/>
  </property>
  <property fmtid="{D5CDD505-2E9C-101B-9397-08002B2CF9AE}" pid="16" name="HNZBusinessUnit">
    <vt:lpwstr/>
  </property>
  <property fmtid="{D5CDD505-2E9C-101B-9397-08002B2CF9AE}" pid="17" name="HNZLocalArea">
    <vt:lpwstr/>
  </property>
  <property fmtid="{D5CDD505-2E9C-101B-9397-08002B2CF9AE}" pid="18" name="p7110e5651294189b89368865130750f">
    <vt:lpwstr/>
  </property>
  <property fmtid="{D5CDD505-2E9C-101B-9397-08002B2CF9AE}" pid="19" name="ka9b207035bc48f2a4f6a2bfed7195b7">
    <vt:lpwstr/>
  </property>
  <property fmtid="{D5CDD505-2E9C-101B-9397-08002B2CF9AE}" pid="20" name="HNZRegion">
    <vt:lpwstr/>
  </property>
  <property fmtid="{D5CDD505-2E9C-101B-9397-08002B2CF9AE}" pid="21" name="p4f69562ce3c40efbbfeedf3a8194efa">
    <vt:lpwstr/>
  </property>
</Properties>
</file>